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397100">
        <w:rPr>
          <w:rFonts w:ascii="Times New Roman" w:hAnsi="Times New Roman" w:cs="Times New Roman"/>
          <w:sz w:val="24"/>
          <w:szCs w:val="24"/>
        </w:rPr>
        <w:t>:</w:t>
      </w:r>
      <w:r w:rsidR="00935475">
        <w:rPr>
          <w:rFonts w:ascii="Times New Roman" w:hAnsi="Times New Roman" w:cs="Times New Roman"/>
          <w:sz w:val="24"/>
          <w:szCs w:val="24"/>
        </w:rPr>
        <w:t xml:space="preserve"> </w:t>
      </w:r>
      <w:r w:rsidR="006F23FC">
        <w:rPr>
          <w:rFonts w:ascii="Times New Roman" w:hAnsi="Times New Roman" w:cs="Times New Roman"/>
          <w:b/>
          <w:sz w:val="24"/>
          <w:szCs w:val="24"/>
        </w:rPr>
        <w:t>LUCIANE ALIPIO</w:t>
      </w:r>
    </w:p>
    <w:p w:rsidR="009D0731" w:rsidRPr="00AA28FF" w:rsidRDefault="006F23FC" w:rsidP="007A4763">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CPF :</w:t>
      </w:r>
      <w:proofErr w:type="gramEnd"/>
      <w:r>
        <w:rPr>
          <w:rFonts w:ascii="Times New Roman" w:hAnsi="Times New Roman" w:cs="Times New Roman"/>
          <w:b/>
          <w:sz w:val="24"/>
          <w:szCs w:val="24"/>
        </w:rPr>
        <w:t xml:space="preserve"> 104766169-13</w:t>
      </w:r>
    </w:p>
    <w:p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6F23FC">
        <w:rPr>
          <w:rFonts w:ascii="Times New Roman" w:hAnsi="Times New Roman" w:cs="Times New Roman"/>
          <w:b/>
          <w:sz w:val="24"/>
          <w:szCs w:val="24"/>
        </w:rPr>
        <w:t>27/10/1997</w:t>
      </w:r>
    </w:p>
    <w:p w:rsidR="007A4763" w:rsidRPr="00DB62FB"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Pr="00DB62FB">
        <w:rPr>
          <w:rFonts w:ascii="Times New Roman" w:hAnsi="Times New Roman" w:cs="Times New Roman"/>
          <w:sz w:val="24"/>
          <w:szCs w:val="24"/>
        </w:rPr>
        <w:t>:</w:t>
      </w:r>
      <w:r w:rsidR="002D07CF">
        <w:rPr>
          <w:rFonts w:ascii="Times New Roman" w:hAnsi="Times New Roman" w:cs="Times New Roman"/>
          <w:sz w:val="24"/>
          <w:szCs w:val="24"/>
        </w:rPr>
        <w:t xml:space="preserve"> Toldo Imbu / Área </w:t>
      </w:r>
      <w:proofErr w:type="spellStart"/>
      <w:r w:rsidR="002D07CF">
        <w:rPr>
          <w:rFonts w:ascii="Times New Roman" w:hAnsi="Times New Roman" w:cs="Times New Roman"/>
          <w:sz w:val="24"/>
          <w:szCs w:val="24"/>
        </w:rPr>
        <w:t>Indigena</w:t>
      </w:r>
      <w:proofErr w:type="spellEnd"/>
    </w:p>
    <w:p w:rsidR="007A4763" w:rsidRPr="00DB62FB" w:rsidRDefault="007A4763" w:rsidP="007A4763">
      <w:pPr>
        <w:spacing w:after="0" w:line="360" w:lineRule="auto"/>
        <w:rPr>
          <w:rFonts w:ascii="Times New Roman" w:hAnsi="Times New Roman" w:cs="Times New Roman"/>
          <w:b/>
          <w:sz w:val="24"/>
          <w:szCs w:val="24"/>
        </w:rPr>
      </w:pPr>
      <w:r w:rsidRPr="00DB62FB">
        <w:rPr>
          <w:rFonts w:ascii="Times New Roman" w:hAnsi="Times New Roman" w:cs="Times New Roman"/>
          <w:b/>
          <w:sz w:val="24"/>
          <w:szCs w:val="24"/>
        </w:rPr>
        <w:t>Município</w:t>
      </w:r>
      <w:r w:rsidR="00397100" w:rsidRPr="00DB62FB">
        <w:rPr>
          <w:rFonts w:ascii="Times New Roman" w:hAnsi="Times New Roman" w:cs="Times New Roman"/>
          <w:b/>
          <w:sz w:val="24"/>
          <w:szCs w:val="24"/>
        </w:rPr>
        <w:t xml:space="preserve">: </w:t>
      </w:r>
      <w:r w:rsidR="00AA28FF" w:rsidRPr="00DB62FB">
        <w:rPr>
          <w:rFonts w:ascii="Times New Roman" w:hAnsi="Times New Roman" w:cs="Times New Roman"/>
          <w:b/>
          <w:sz w:val="24"/>
          <w:szCs w:val="24"/>
        </w:rPr>
        <w:t>Abelardo Luz - SC</w:t>
      </w:r>
    </w:p>
    <w:p w:rsidR="00DF6459" w:rsidRPr="001A3BFD" w:rsidRDefault="00397100"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sidR="006F23FC">
        <w:rPr>
          <w:rFonts w:ascii="Times New Roman" w:hAnsi="Times New Roman" w:cs="Times New Roman"/>
          <w:b/>
          <w:sz w:val="24"/>
          <w:szCs w:val="24"/>
        </w:rPr>
        <w:t xml:space="preserve"> 49 9 9968 1694</w:t>
      </w:r>
    </w:p>
    <w:p w:rsidR="001A3BFD" w:rsidRDefault="001A3BFD" w:rsidP="00330780">
      <w:pPr>
        <w:tabs>
          <w:tab w:val="left" w:pos="2268"/>
        </w:tabs>
        <w:spacing w:after="0" w:line="360" w:lineRule="auto"/>
        <w:rPr>
          <w:rFonts w:ascii="Times New Roman" w:hAnsi="Times New Roman" w:cs="Times New Roman"/>
          <w:b/>
          <w:sz w:val="24"/>
          <w:szCs w:val="24"/>
        </w:rPr>
      </w:pPr>
    </w:p>
    <w:p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rsidR="001A3BFD" w:rsidRPr="001A3BFD" w:rsidRDefault="00843FCB" w:rsidP="001A3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rsidR="001A3BFD" w:rsidRDefault="001A3BFD" w:rsidP="008545AF">
      <w:pPr>
        <w:tabs>
          <w:tab w:val="left" w:pos="2268"/>
        </w:tabs>
        <w:spacing w:after="0" w:line="360" w:lineRule="auto"/>
        <w:rPr>
          <w:rFonts w:ascii="Times New Roman" w:hAnsi="Times New Roman" w:cs="Times New Roman"/>
          <w:b/>
          <w:sz w:val="24"/>
          <w:szCs w:val="24"/>
        </w:rPr>
      </w:pPr>
    </w:p>
    <w:p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rsidTr="00F8630F">
        <w:tc>
          <w:tcPr>
            <w:tcW w:w="2524"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r w:rsidR="002D07CF">
              <w:rPr>
                <w:rFonts w:ascii="Times New Roman" w:hAnsi="Times New Roman" w:cs="Times New Roman"/>
                <w:b/>
                <w:sz w:val="24"/>
                <w:szCs w:val="24"/>
              </w:rPr>
              <w:t>/ BOLSA FAMILIA</w:t>
            </w:r>
          </w:p>
        </w:tc>
      </w:tr>
      <w:tr w:rsidR="009351B8" w:rsidTr="00F8630F">
        <w:trPr>
          <w:trHeight w:val="346"/>
        </w:trPr>
        <w:tc>
          <w:tcPr>
            <w:tcW w:w="2524" w:type="dxa"/>
            <w:vAlign w:val="center"/>
          </w:tcPr>
          <w:p w:rsidR="001D2899" w:rsidRPr="009351B8" w:rsidRDefault="006F23FC" w:rsidP="00AA28FF">
            <w:pPr>
              <w:rPr>
                <w:rFonts w:ascii="Times New Roman" w:hAnsi="Times New Roman" w:cs="Times New Roman"/>
                <w:sz w:val="24"/>
                <w:szCs w:val="24"/>
              </w:rPr>
            </w:pPr>
            <w:r>
              <w:rPr>
                <w:rFonts w:ascii="Times New Roman" w:hAnsi="Times New Roman" w:cs="Times New Roman"/>
                <w:sz w:val="24"/>
                <w:szCs w:val="24"/>
              </w:rPr>
              <w:t>Luciane Alípio</w:t>
            </w:r>
          </w:p>
        </w:tc>
        <w:tc>
          <w:tcPr>
            <w:tcW w:w="1162" w:type="dxa"/>
            <w:vAlign w:val="center"/>
          </w:tcPr>
          <w:p w:rsidR="009351B8" w:rsidRPr="009351B8" w:rsidRDefault="006F23FC" w:rsidP="00590345">
            <w:pPr>
              <w:rPr>
                <w:rFonts w:ascii="Times New Roman" w:hAnsi="Times New Roman" w:cs="Times New Roman"/>
                <w:sz w:val="24"/>
                <w:szCs w:val="24"/>
              </w:rPr>
            </w:pPr>
            <w:r>
              <w:rPr>
                <w:rFonts w:ascii="Times New Roman" w:hAnsi="Times New Roman" w:cs="Times New Roman"/>
                <w:sz w:val="24"/>
                <w:szCs w:val="24"/>
              </w:rPr>
              <w:t>27 Anos</w:t>
            </w:r>
          </w:p>
        </w:tc>
        <w:tc>
          <w:tcPr>
            <w:tcW w:w="1843" w:type="dxa"/>
            <w:vAlign w:val="center"/>
          </w:tcPr>
          <w:p w:rsidR="009351B8" w:rsidRPr="009351B8" w:rsidRDefault="006F23FC"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rsidR="0043512F" w:rsidRPr="009351B8" w:rsidRDefault="006F23FC" w:rsidP="00657060">
            <w:pPr>
              <w:rPr>
                <w:rFonts w:ascii="Times New Roman" w:hAnsi="Times New Roman" w:cs="Times New Roman"/>
                <w:sz w:val="24"/>
                <w:szCs w:val="24"/>
              </w:rPr>
            </w:pPr>
            <w:r>
              <w:rPr>
                <w:rFonts w:ascii="Times New Roman" w:hAnsi="Times New Roman" w:cs="Times New Roman"/>
                <w:sz w:val="24"/>
                <w:szCs w:val="24"/>
              </w:rPr>
              <w:t>Do Lar</w:t>
            </w:r>
          </w:p>
        </w:tc>
        <w:tc>
          <w:tcPr>
            <w:tcW w:w="1559" w:type="dxa"/>
            <w:vAlign w:val="center"/>
          </w:tcPr>
          <w:p w:rsidR="00C623ED" w:rsidRPr="009351B8" w:rsidRDefault="006F23FC" w:rsidP="0029431D">
            <w:pPr>
              <w:rPr>
                <w:rFonts w:ascii="Times New Roman" w:hAnsi="Times New Roman" w:cs="Times New Roman"/>
                <w:sz w:val="24"/>
                <w:szCs w:val="24"/>
              </w:rPr>
            </w:pPr>
            <w:r>
              <w:rPr>
                <w:rFonts w:ascii="Times New Roman" w:hAnsi="Times New Roman" w:cs="Times New Roman"/>
                <w:sz w:val="24"/>
                <w:szCs w:val="24"/>
              </w:rPr>
              <w:t>840,00</w:t>
            </w:r>
          </w:p>
        </w:tc>
      </w:tr>
      <w:tr w:rsidR="009F0C41" w:rsidTr="00F8630F">
        <w:trPr>
          <w:trHeight w:val="346"/>
        </w:trPr>
        <w:tc>
          <w:tcPr>
            <w:tcW w:w="2524" w:type="dxa"/>
            <w:vAlign w:val="center"/>
          </w:tcPr>
          <w:p w:rsidR="009F0C41" w:rsidRDefault="00F50567" w:rsidP="00AA28FF">
            <w:pPr>
              <w:rPr>
                <w:rFonts w:ascii="Times New Roman" w:hAnsi="Times New Roman" w:cs="Times New Roman"/>
                <w:sz w:val="24"/>
                <w:szCs w:val="24"/>
              </w:rPr>
            </w:pPr>
            <w:proofErr w:type="spellStart"/>
            <w:r>
              <w:rPr>
                <w:rFonts w:ascii="Times New Roman" w:hAnsi="Times New Roman" w:cs="Times New Roman"/>
                <w:sz w:val="24"/>
                <w:szCs w:val="24"/>
              </w:rPr>
              <w:t>Kendrik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Potanh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Alipio</w:t>
            </w:r>
            <w:proofErr w:type="spellEnd"/>
            <w:r>
              <w:rPr>
                <w:rFonts w:ascii="Times New Roman" w:hAnsi="Times New Roman" w:cs="Times New Roman"/>
                <w:sz w:val="24"/>
                <w:szCs w:val="24"/>
              </w:rPr>
              <w:t xml:space="preserve"> Alves</w:t>
            </w:r>
          </w:p>
        </w:tc>
        <w:tc>
          <w:tcPr>
            <w:tcW w:w="1162" w:type="dxa"/>
            <w:vAlign w:val="center"/>
          </w:tcPr>
          <w:p w:rsidR="009F0C41" w:rsidRDefault="00814211" w:rsidP="00590345">
            <w:pPr>
              <w:rPr>
                <w:rFonts w:ascii="Times New Roman" w:hAnsi="Times New Roman" w:cs="Times New Roman"/>
                <w:sz w:val="24"/>
                <w:szCs w:val="24"/>
              </w:rPr>
            </w:pP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meses</w:t>
            </w:r>
          </w:p>
        </w:tc>
        <w:tc>
          <w:tcPr>
            <w:tcW w:w="1843" w:type="dxa"/>
            <w:vAlign w:val="center"/>
          </w:tcPr>
          <w:p w:rsidR="009F0C41" w:rsidRDefault="00814211" w:rsidP="00F9434A">
            <w:pPr>
              <w:rPr>
                <w:rFonts w:ascii="Times New Roman" w:hAnsi="Times New Roman" w:cs="Times New Roman"/>
                <w:sz w:val="24"/>
                <w:szCs w:val="24"/>
              </w:rPr>
            </w:pPr>
            <w:r>
              <w:rPr>
                <w:rFonts w:ascii="Times New Roman" w:hAnsi="Times New Roman" w:cs="Times New Roman"/>
                <w:sz w:val="24"/>
                <w:szCs w:val="24"/>
              </w:rPr>
              <w:t>Filho</w:t>
            </w:r>
          </w:p>
        </w:tc>
        <w:tc>
          <w:tcPr>
            <w:tcW w:w="1701" w:type="dxa"/>
            <w:vAlign w:val="center"/>
          </w:tcPr>
          <w:p w:rsidR="009F0C41" w:rsidRPr="009351B8" w:rsidRDefault="009F0C41" w:rsidP="00657060">
            <w:pPr>
              <w:rPr>
                <w:rFonts w:ascii="Times New Roman" w:hAnsi="Times New Roman" w:cs="Times New Roman"/>
                <w:sz w:val="24"/>
                <w:szCs w:val="24"/>
              </w:rPr>
            </w:pPr>
          </w:p>
        </w:tc>
        <w:tc>
          <w:tcPr>
            <w:tcW w:w="1559" w:type="dxa"/>
            <w:vAlign w:val="center"/>
          </w:tcPr>
          <w:p w:rsidR="009F0C41" w:rsidRDefault="009F0C41" w:rsidP="0029431D">
            <w:pPr>
              <w:rPr>
                <w:rFonts w:ascii="Times New Roman" w:hAnsi="Times New Roman" w:cs="Times New Roman"/>
                <w:sz w:val="24"/>
                <w:szCs w:val="24"/>
              </w:rPr>
            </w:pPr>
          </w:p>
        </w:tc>
      </w:tr>
      <w:tr w:rsidR="009F0C41" w:rsidTr="00F8630F">
        <w:trPr>
          <w:trHeight w:val="346"/>
        </w:trPr>
        <w:tc>
          <w:tcPr>
            <w:tcW w:w="2524" w:type="dxa"/>
            <w:vAlign w:val="center"/>
          </w:tcPr>
          <w:p w:rsidR="009F0C41" w:rsidRDefault="00814211" w:rsidP="00AA28FF">
            <w:pPr>
              <w:rPr>
                <w:rFonts w:ascii="Times New Roman" w:hAnsi="Times New Roman" w:cs="Times New Roman"/>
                <w:sz w:val="24"/>
                <w:szCs w:val="24"/>
              </w:rPr>
            </w:pPr>
            <w:r>
              <w:rPr>
                <w:rFonts w:ascii="Times New Roman" w:hAnsi="Times New Roman" w:cs="Times New Roman"/>
                <w:sz w:val="24"/>
                <w:szCs w:val="24"/>
              </w:rPr>
              <w:t xml:space="preserve">Gabriele </w:t>
            </w:r>
            <w:proofErr w:type="spellStart"/>
            <w:r>
              <w:rPr>
                <w:rFonts w:ascii="Times New Roman" w:hAnsi="Times New Roman" w:cs="Times New Roman"/>
                <w:sz w:val="24"/>
                <w:szCs w:val="24"/>
              </w:rPr>
              <w:t>Alipio</w:t>
            </w:r>
            <w:proofErr w:type="spellEnd"/>
          </w:p>
        </w:tc>
        <w:tc>
          <w:tcPr>
            <w:tcW w:w="1162" w:type="dxa"/>
            <w:vAlign w:val="center"/>
          </w:tcPr>
          <w:p w:rsidR="009F0C41" w:rsidRDefault="00814211" w:rsidP="00590345">
            <w:pPr>
              <w:rPr>
                <w:rFonts w:ascii="Times New Roman" w:hAnsi="Times New Roman" w:cs="Times New Roman"/>
                <w:sz w:val="24"/>
                <w:szCs w:val="24"/>
              </w:rPr>
            </w:pPr>
            <w:r>
              <w:rPr>
                <w:rFonts w:ascii="Times New Roman" w:hAnsi="Times New Roman" w:cs="Times New Roman"/>
                <w:sz w:val="24"/>
                <w:szCs w:val="24"/>
              </w:rPr>
              <w:t>12 anos</w:t>
            </w:r>
          </w:p>
        </w:tc>
        <w:tc>
          <w:tcPr>
            <w:tcW w:w="1843" w:type="dxa"/>
            <w:vAlign w:val="center"/>
          </w:tcPr>
          <w:p w:rsidR="009F0C41" w:rsidRDefault="00814211" w:rsidP="00F9434A">
            <w:pPr>
              <w:rPr>
                <w:rFonts w:ascii="Times New Roman" w:hAnsi="Times New Roman" w:cs="Times New Roman"/>
                <w:sz w:val="24"/>
                <w:szCs w:val="24"/>
              </w:rPr>
            </w:pPr>
            <w:r>
              <w:rPr>
                <w:rFonts w:ascii="Times New Roman" w:hAnsi="Times New Roman" w:cs="Times New Roman"/>
                <w:sz w:val="24"/>
                <w:szCs w:val="24"/>
              </w:rPr>
              <w:t>Filho (Acolhimento Institucional de Criança e Adolescente)</w:t>
            </w:r>
          </w:p>
        </w:tc>
        <w:tc>
          <w:tcPr>
            <w:tcW w:w="1701" w:type="dxa"/>
            <w:vAlign w:val="center"/>
          </w:tcPr>
          <w:p w:rsidR="009F0C41" w:rsidRPr="009351B8" w:rsidRDefault="00814211"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9F0C41" w:rsidRDefault="009F0C41" w:rsidP="0029431D">
            <w:pPr>
              <w:rPr>
                <w:rFonts w:ascii="Times New Roman" w:hAnsi="Times New Roman" w:cs="Times New Roman"/>
                <w:sz w:val="24"/>
                <w:szCs w:val="24"/>
              </w:rPr>
            </w:pPr>
          </w:p>
        </w:tc>
      </w:tr>
      <w:tr w:rsidR="002D07CF" w:rsidTr="00F8630F">
        <w:trPr>
          <w:trHeight w:val="346"/>
        </w:trPr>
        <w:tc>
          <w:tcPr>
            <w:tcW w:w="2524" w:type="dxa"/>
            <w:vAlign w:val="center"/>
          </w:tcPr>
          <w:p w:rsidR="002D07CF" w:rsidRDefault="00814211" w:rsidP="00AA28FF">
            <w:pPr>
              <w:rPr>
                <w:rFonts w:ascii="Times New Roman" w:hAnsi="Times New Roman" w:cs="Times New Roman"/>
                <w:sz w:val="24"/>
                <w:szCs w:val="24"/>
              </w:rPr>
            </w:pPr>
            <w:proofErr w:type="spellStart"/>
            <w:r>
              <w:rPr>
                <w:rFonts w:ascii="Times New Roman" w:hAnsi="Times New Roman" w:cs="Times New Roman"/>
                <w:sz w:val="24"/>
                <w:szCs w:val="24"/>
              </w:rPr>
              <w:t>Italo</w:t>
            </w:r>
            <w:proofErr w:type="spellEnd"/>
            <w:r>
              <w:rPr>
                <w:rFonts w:ascii="Times New Roman" w:hAnsi="Times New Roman" w:cs="Times New Roman"/>
                <w:sz w:val="24"/>
                <w:szCs w:val="24"/>
              </w:rPr>
              <w:t xml:space="preserve"> Gabriel </w:t>
            </w:r>
            <w:proofErr w:type="spellStart"/>
            <w:r>
              <w:rPr>
                <w:rFonts w:ascii="Times New Roman" w:hAnsi="Times New Roman" w:cs="Times New Roman"/>
                <w:sz w:val="24"/>
                <w:szCs w:val="24"/>
              </w:rPr>
              <w:t>Alipio</w:t>
            </w:r>
            <w:proofErr w:type="spellEnd"/>
          </w:p>
        </w:tc>
        <w:tc>
          <w:tcPr>
            <w:tcW w:w="1162" w:type="dxa"/>
            <w:vAlign w:val="center"/>
          </w:tcPr>
          <w:p w:rsidR="002D07CF" w:rsidRDefault="00814211" w:rsidP="00590345">
            <w:pPr>
              <w:rPr>
                <w:rFonts w:ascii="Times New Roman" w:hAnsi="Times New Roman" w:cs="Times New Roman"/>
                <w:sz w:val="24"/>
                <w:szCs w:val="24"/>
              </w:rPr>
            </w:pP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anos</w:t>
            </w:r>
          </w:p>
        </w:tc>
        <w:tc>
          <w:tcPr>
            <w:tcW w:w="1843" w:type="dxa"/>
            <w:vAlign w:val="center"/>
          </w:tcPr>
          <w:p w:rsidR="002D07CF" w:rsidRDefault="00814211"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r>
              <w:rPr>
                <w:rFonts w:ascii="Times New Roman" w:hAnsi="Times New Roman" w:cs="Times New Roman"/>
                <w:sz w:val="24"/>
                <w:szCs w:val="24"/>
              </w:rPr>
              <w:t>Acolhimento Institucional de Criança e Adolescente)</w:t>
            </w:r>
          </w:p>
        </w:tc>
        <w:tc>
          <w:tcPr>
            <w:tcW w:w="1701" w:type="dxa"/>
            <w:vAlign w:val="center"/>
          </w:tcPr>
          <w:p w:rsidR="002D07CF" w:rsidRPr="009351B8" w:rsidRDefault="00814211"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2D07CF" w:rsidRDefault="002D07CF" w:rsidP="0029431D">
            <w:pPr>
              <w:rPr>
                <w:rFonts w:ascii="Times New Roman" w:hAnsi="Times New Roman" w:cs="Times New Roman"/>
                <w:sz w:val="24"/>
                <w:szCs w:val="24"/>
              </w:rPr>
            </w:pPr>
          </w:p>
        </w:tc>
      </w:tr>
      <w:tr w:rsidR="00814211" w:rsidTr="00F8630F">
        <w:trPr>
          <w:trHeight w:val="346"/>
        </w:trPr>
        <w:tc>
          <w:tcPr>
            <w:tcW w:w="2524" w:type="dxa"/>
            <w:vAlign w:val="center"/>
          </w:tcPr>
          <w:p w:rsidR="00814211" w:rsidRDefault="00814211" w:rsidP="00AA28FF">
            <w:pPr>
              <w:rPr>
                <w:rFonts w:ascii="Times New Roman" w:hAnsi="Times New Roman" w:cs="Times New Roman"/>
                <w:sz w:val="24"/>
                <w:szCs w:val="24"/>
              </w:rPr>
            </w:pPr>
            <w:r>
              <w:rPr>
                <w:rFonts w:ascii="Times New Roman" w:hAnsi="Times New Roman" w:cs="Times New Roman"/>
                <w:sz w:val="24"/>
                <w:szCs w:val="24"/>
              </w:rPr>
              <w:t xml:space="preserve">Davi Jose M </w:t>
            </w:r>
            <w:proofErr w:type="spellStart"/>
            <w:r>
              <w:rPr>
                <w:rFonts w:ascii="Times New Roman" w:hAnsi="Times New Roman" w:cs="Times New Roman"/>
                <w:sz w:val="24"/>
                <w:szCs w:val="24"/>
              </w:rPr>
              <w:t>Fej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Alipio</w:t>
            </w:r>
            <w:proofErr w:type="spellEnd"/>
          </w:p>
        </w:tc>
        <w:tc>
          <w:tcPr>
            <w:tcW w:w="1162" w:type="dxa"/>
            <w:vAlign w:val="center"/>
          </w:tcPr>
          <w:p w:rsidR="00814211" w:rsidRDefault="00814211" w:rsidP="00590345">
            <w:pPr>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anos</w:t>
            </w:r>
          </w:p>
        </w:tc>
        <w:tc>
          <w:tcPr>
            <w:tcW w:w="1843" w:type="dxa"/>
            <w:vAlign w:val="center"/>
          </w:tcPr>
          <w:p w:rsidR="00814211" w:rsidRDefault="00814211"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r>
              <w:rPr>
                <w:rFonts w:ascii="Times New Roman" w:hAnsi="Times New Roman" w:cs="Times New Roman"/>
                <w:sz w:val="24"/>
                <w:szCs w:val="24"/>
              </w:rPr>
              <w:t>Acolhimento Institucional de Criança e Adolescente)</w:t>
            </w:r>
          </w:p>
        </w:tc>
        <w:tc>
          <w:tcPr>
            <w:tcW w:w="1701" w:type="dxa"/>
            <w:vAlign w:val="center"/>
          </w:tcPr>
          <w:p w:rsidR="00814211" w:rsidRPr="009351B8" w:rsidRDefault="00814211"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814211" w:rsidRDefault="00814211" w:rsidP="0029431D">
            <w:pPr>
              <w:rPr>
                <w:rFonts w:ascii="Times New Roman" w:hAnsi="Times New Roman" w:cs="Times New Roman"/>
                <w:sz w:val="24"/>
                <w:szCs w:val="24"/>
              </w:rPr>
            </w:pPr>
          </w:p>
        </w:tc>
      </w:tr>
    </w:tbl>
    <w:p w:rsidR="001A3BFD" w:rsidRDefault="001A3BFD" w:rsidP="00F26700">
      <w:pPr>
        <w:spacing w:after="0" w:line="360" w:lineRule="auto"/>
        <w:rPr>
          <w:rFonts w:ascii="Times New Roman" w:hAnsi="Times New Roman" w:cs="Times New Roman"/>
          <w:b/>
          <w:sz w:val="24"/>
          <w:szCs w:val="24"/>
        </w:rPr>
      </w:pPr>
    </w:p>
    <w:p w:rsidR="00814211" w:rsidRDefault="00814211" w:rsidP="00F26700">
      <w:pPr>
        <w:spacing w:after="0" w:line="360" w:lineRule="auto"/>
        <w:rPr>
          <w:rFonts w:ascii="Times New Roman" w:hAnsi="Times New Roman" w:cs="Times New Roman"/>
          <w:b/>
          <w:sz w:val="24"/>
          <w:szCs w:val="24"/>
        </w:rPr>
      </w:pPr>
    </w:p>
    <w:p w:rsidR="00F26700" w:rsidRPr="00CF3FD5" w:rsidRDefault="009D1544" w:rsidP="00F26700">
      <w:pPr>
        <w:spacing w:after="0" w:line="360" w:lineRule="auto"/>
        <w:rPr>
          <w:rFonts w:ascii="Times New Roman" w:hAnsi="Times New Roman" w:cs="Times New Roman"/>
          <w:sz w:val="24"/>
          <w:szCs w:val="24"/>
        </w:rPr>
      </w:pPr>
      <w:r w:rsidRPr="00CF3FD5">
        <w:rPr>
          <w:rFonts w:ascii="Times New Roman" w:hAnsi="Times New Roman" w:cs="Times New Roman"/>
          <w:sz w:val="24"/>
          <w:szCs w:val="24"/>
        </w:rPr>
        <w:lastRenderedPageBreak/>
        <w:t>4</w:t>
      </w:r>
      <w:r w:rsidR="00F26700" w:rsidRPr="00CF3FD5">
        <w:rPr>
          <w:rFonts w:ascii="Times New Roman" w:hAnsi="Times New Roman" w:cs="Times New Roman"/>
          <w:sz w:val="24"/>
          <w:szCs w:val="24"/>
        </w:rPr>
        <w:t>. DADOS RELATIVOS À SITUAÇÃO HABITACIONAL</w:t>
      </w:r>
    </w:p>
    <w:p w:rsidR="00CF3FD5" w:rsidRDefault="00CF3FD5" w:rsidP="00F267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CF3FD5" w:rsidRPr="00CF3FD5" w:rsidRDefault="00CF3FD5" w:rsidP="00F267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F3FD5">
        <w:rPr>
          <w:rFonts w:ascii="Times New Roman" w:hAnsi="Times New Roman" w:cs="Times New Roman"/>
          <w:sz w:val="24"/>
          <w:szCs w:val="24"/>
        </w:rPr>
        <w:t>No que se refere à residência,</w:t>
      </w:r>
      <w:r>
        <w:rPr>
          <w:rFonts w:ascii="Times New Roman" w:hAnsi="Times New Roman" w:cs="Times New Roman"/>
          <w:sz w:val="24"/>
          <w:szCs w:val="24"/>
        </w:rPr>
        <w:t xml:space="preserve"> é cedida pela comunidade Indígena</w:t>
      </w:r>
      <w:r w:rsidR="00F72DCC">
        <w:rPr>
          <w:rFonts w:ascii="Times New Roman" w:hAnsi="Times New Roman" w:cs="Times New Roman"/>
          <w:sz w:val="24"/>
          <w:szCs w:val="24"/>
        </w:rPr>
        <w:t xml:space="preserve"> Toldo Imbu</w:t>
      </w:r>
      <w:r>
        <w:rPr>
          <w:rFonts w:ascii="Times New Roman" w:hAnsi="Times New Roman" w:cs="Times New Roman"/>
          <w:sz w:val="24"/>
          <w:szCs w:val="24"/>
        </w:rPr>
        <w:t>, possui</w:t>
      </w:r>
      <w:r w:rsidR="00343722">
        <w:rPr>
          <w:rFonts w:ascii="Times New Roman" w:hAnsi="Times New Roman" w:cs="Times New Roman"/>
          <w:sz w:val="24"/>
          <w:szCs w:val="24"/>
        </w:rPr>
        <w:t xml:space="preserve"> três</w:t>
      </w:r>
      <w:r w:rsidR="00F72DCC">
        <w:rPr>
          <w:rFonts w:ascii="Times New Roman" w:hAnsi="Times New Roman" w:cs="Times New Roman"/>
          <w:sz w:val="24"/>
          <w:szCs w:val="24"/>
        </w:rPr>
        <w:t xml:space="preserve"> peças, sendo uma cozinha, </w:t>
      </w:r>
      <w:r>
        <w:rPr>
          <w:rFonts w:ascii="Times New Roman" w:hAnsi="Times New Roman" w:cs="Times New Roman"/>
          <w:sz w:val="24"/>
          <w:szCs w:val="24"/>
        </w:rPr>
        <w:t xml:space="preserve">quarto e um banheiro em </w:t>
      </w:r>
      <w:r w:rsidR="00343722">
        <w:rPr>
          <w:rFonts w:ascii="Times New Roman" w:hAnsi="Times New Roman" w:cs="Times New Roman"/>
          <w:sz w:val="24"/>
          <w:szCs w:val="24"/>
        </w:rPr>
        <w:t xml:space="preserve">construção </w:t>
      </w:r>
      <w:r w:rsidR="00F72DCC">
        <w:rPr>
          <w:rFonts w:ascii="Times New Roman" w:hAnsi="Times New Roman" w:cs="Times New Roman"/>
          <w:sz w:val="24"/>
          <w:szCs w:val="24"/>
        </w:rPr>
        <w:t>(já está</w:t>
      </w:r>
      <w:r w:rsidR="00343722">
        <w:rPr>
          <w:rFonts w:ascii="Times New Roman" w:hAnsi="Times New Roman" w:cs="Times New Roman"/>
          <w:sz w:val="24"/>
          <w:szCs w:val="24"/>
        </w:rPr>
        <w:t xml:space="preserve"> sendo utilizado como banheiro e lavanderia).</w:t>
      </w:r>
    </w:p>
    <w:p w:rsidR="00BF1BBC" w:rsidRPr="00BF1BBC" w:rsidRDefault="00CF3FD5" w:rsidP="00DF6459">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Ressalta-se que a </w:t>
      </w:r>
      <w:r w:rsidR="00890ACD">
        <w:rPr>
          <w:rFonts w:ascii="Times New Roman" w:hAnsi="Times New Roman" w:cs="Times New Roman"/>
          <w:sz w:val="24"/>
          <w:szCs w:val="24"/>
        </w:rPr>
        <w:t xml:space="preserve">senhora </w:t>
      </w:r>
      <w:r>
        <w:rPr>
          <w:rFonts w:ascii="Times New Roman" w:hAnsi="Times New Roman" w:cs="Times New Roman"/>
          <w:sz w:val="24"/>
          <w:szCs w:val="24"/>
        </w:rPr>
        <w:t xml:space="preserve">Luciane </w:t>
      </w:r>
      <w:r w:rsidR="00F72DCC">
        <w:rPr>
          <w:rFonts w:ascii="Times New Roman" w:hAnsi="Times New Roman" w:cs="Times New Roman"/>
          <w:sz w:val="24"/>
          <w:szCs w:val="24"/>
        </w:rPr>
        <w:t>mora em uma</w:t>
      </w:r>
      <w:bookmarkStart w:id="0" w:name="_GoBack"/>
      <w:bookmarkEnd w:id="0"/>
      <w:r w:rsidR="00F33BD7">
        <w:rPr>
          <w:rFonts w:ascii="Times New Roman" w:hAnsi="Times New Roman" w:cs="Times New Roman"/>
          <w:sz w:val="24"/>
          <w:szCs w:val="24"/>
        </w:rPr>
        <w:t xml:space="preserve"> casa de madeira tem pouco espaço físico para acomodar a </w:t>
      </w:r>
      <w:r>
        <w:rPr>
          <w:rFonts w:ascii="Times New Roman" w:hAnsi="Times New Roman" w:cs="Times New Roman"/>
          <w:sz w:val="24"/>
          <w:szCs w:val="24"/>
        </w:rPr>
        <w:t>família</w:t>
      </w:r>
      <w:r w:rsidR="00343722">
        <w:rPr>
          <w:rFonts w:ascii="Times New Roman" w:hAnsi="Times New Roman" w:cs="Times New Roman"/>
          <w:sz w:val="24"/>
          <w:szCs w:val="24"/>
        </w:rPr>
        <w:t>, possui luz elétrica na residência</w:t>
      </w:r>
      <w:r>
        <w:rPr>
          <w:rFonts w:ascii="Times New Roman" w:hAnsi="Times New Roman" w:cs="Times New Roman"/>
          <w:sz w:val="24"/>
          <w:szCs w:val="24"/>
        </w:rPr>
        <w:t>.</w:t>
      </w:r>
    </w:p>
    <w:p w:rsidR="001A3BFD" w:rsidRDefault="001A3BFD" w:rsidP="00471CFC">
      <w:pPr>
        <w:spacing w:after="0" w:line="360" w:lineRule="auto"/>
        <w:jc w:val="both"/>
        <w:rPr>
          <w:rFonts w:ascii="Times New Roman" w:hAnsi="Times New Roman" w:cs="Times New Roman"/>
          <w:b/>
          <w:sz w:val="24"/>
          <w:szCs w:val="24"/>
        </w:rPr>
      </w:pPr>
    </w:p>
    <w:p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rsidR="00890ACD" w:rsidRDefault="00BF1BBC"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0EF1">
        <w:rPr>
          <w:rFonts w:ascii="Times New Roman" w:hAnsi="Times New Roman" w:cs="Times New Roman"/>
          <w:sz w:val="24"/>
          <w:szCs w:val="24"/>
        </w:rPr>
        <w:t>Durante visita</w:t>
      </w:r>
      <w:r w:rsidR="00826551">
        <w:rPr>
          <w:rFonts w:ascii="Times New Roman" w:hAnsi="Times New Roman" w:cs="Times New Roman"/>
          <w:sz w:val="24"/>
          <w:szCs w:val="24"/>
        </w:rPr>
        <w:t xml:space="preserve"> a residência da </w:t>
      </w:r>
      <w:r w:rsidR="0070451F">
        <w:rPr>
          <w:rFonts w:ascii="Times New Roman" w:hAnsi="Times New Roman" w:cs="Times New Roman"/>
          <w:sz w:val="24"/>
          <w:szCs w:val="24"/>
        </w:rPr>
        <w:t xml:space="preserve">família, senhora </w:t>
      </w:r>
      <w:r w:rsidR="00343722">
        <w:rPr>
          <w:rFonts w:ascii="Times New Roman" w:hAnsi="Times New Roman" w:cs="Times New Roman"/>
          <w:sz w:val="24"/>
          <w:szCs w:val="24"/>
        </w:rPr>
        <w:t xml:space="preserve">Luciane </w:t>
      </w:r>
      <w:r w:rsidR="00810649">
        <w:rPr>
          <w:rFonts w:ascii="Times New Roman" w:hAnsi="Times New Roman" w:cs="Times New Roman"/>
          <w:sz w:val="24"/>
          <w:szCs w:val="24"/>
        </w:rPr>
        <w:t>apresentou todas as carteirinhas de vacina em dia, em relação ao Ítalo que no momento est</w:t>
      </w:r>
      <w:r w:rsidR="00100059">
        <w:rPr>
          <w:rFonts w:ascii="Times New Roman" w:hAnsi="Times New Roman" w:cs="Times New Roman"/>
          <w:sz w:val="24"/>
          <w:szCs w:val="24"/>
        </w:rPr>
        <w:t>á no</w:t>
      </w:r>
      <w:proofErr w:type="gramStart"/>
      <w:r w:rsidR="00100059">
        <w:rPr>
          <w:rFonts w:ascii="Times New Roman" w:hAnsi="Times New Roman" w:cs="Times New Roman"/>
          <w:sz w:val="24"/>
          <w:szCs w:val="24"/>
        </w:rPr>
        <w:t xml:space="preserve">  </w:t>
      </w:r>
      <w:proofErr w:type="gramEnd"/>
      <w:r w:rsidR="00100059">
        <w:rPr>
          <w:rFonts w:ascii="Times New Roman" w:hAnsi="Times New Roman" w:cs="Times New Roman"/>
          <w:sz w:val="24"/>
          <w:szCs w:val="24"/>
        </w:rPr>
        <w:t>A</w:t>
      </w:r>
      <w:r w:rsidR="00810649">
        <w:rPr>
          <w:rFonts w:ascii="Times New Roman" w:hAnsi="Times New Roman" w:cs="Times New Roman"/>
          <w:sz w:val="24"/>
          <w:szCs w:val="24"/>
        </w:rPr>
        <w:t>colhimento</w:t>
      </w:r>
      <w:r w:rsidR="00100059">
        <w:rPr>
          <w:rFonts w:ascii="Times New Roman" w:hAnsi="Times New Roman" w:cs="Times New Roman"/>
          <w:sz w:val="24"/>
          <w:szCs w:val="24"/>
        </w:rPr>
        <w:t xml:space="preserve"> Institucional de crianças e adolescentes) esta fazendo </w:t>
      </w:r>
      <w:r w:rsidR="00810649">
        <w:rPr>
          <w:rFonts w:ascii="Times New Roman" w:hAnsi="Times New Roman" w:cs="Times New Roman"/>
          <w:sz w:val="24"/>
          <w:szCs w:val="24"/>
        </w:rPr>
        <w:t>acompanhamento neurologista,  encaminhado a psicólogo, fonoaudiólogo, T.</w:t>
      </w:r>
      <w:r w:rsidR="00100059">
        <w:rPr>
          <w:rFonts w:ascii="Times New Roman" w:hAnsi="Times New Roman" w:cs="Times New Roman"/>
          <w:sz w:val="24"/>
          <w:szCs w:val="24"/>
        </w:rPr>
        <w:t>O</w:t>
      </w:r>
      <w:r w:rsidR="00810649">
        <w:rPr>
          <w:rFonts w:ascii="Times New Roman" w:hAnsi="Times New Roman" w:cs="Times New Roman"/>
          <w:sz w:val="24"/>
          <w:szCs w:val="24"/>
        </w:rPr>
        <w:t xml:space="preserve">  e psicopedagoga.</w:t>
      </w:r>
    </w:p>
    <w:p w:rsidR="00810649" w:rsidRDefault="00100059"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0649">
        <w:rPr>
          <w:rFonts w:ascii="Times New Roman" w:hAnsi="Times New Roman" w:cs="Times New Roman"/>
          <w:sz w:val="24"/>
          <w:szCs w:val="24"/>
        </w:rPr>
        <w:t>A Gabriela</w:t>
      </w:r>
      <w:r>
        <w:rPr>
          <w:rFonts w:ascii="Times New Roman" w:hAnsi="Times New Roman" w:cs="Times New Roman"/>
          <w:sz w:val="24"/>
          <w:szCs w:val="24"/>
        </w:rPr>
        <w:t xml:space="preserve"> </w:t>
      </w:r>
      <w:r w:rsidR="00F72DCC">
        <w:rPr>
          <w:rFonts w:ascii="Times New Roman" w:hAnsi="Times New Roman" w:cs="Times New Roman"/>
          <w:sz w:val="24"/>
          <w:szCs w:val="24"/>
        </w:rPr>
        <w:t>(acolhimento</w:t>
      </w:r>
      <w:r w:rsidR="00810649">
        <w:rPr>
          <w:rFonts w:ascii="Times New Roman" w:hAnsi="Times New Roman" w:cs="Times New Roman"/>
          <w:sz w:val="24"/>
          <w:szCs w:val="24"/>
        </w:rPr>
        <w:t>) faz atendimento psicológico, e José</w:t>
      </w:r>
      <w:r>
        <w:rPr>
          <w:rFonts w:ascii="Times New Roman" w:hAnsi="Times New Roman" w:cs="Times New Roman"/>
          <w:sz w:val="24"/>
          <w:szCs w:val="24"/>
        </w:rPr>
        <w:t xml:space="preserve"> </w:t>
      </w:r>
      <w:r w:rsidR="00810649">
        <w:rPr>
          <w:rFonts w:ascii="Times New Roman" w:hAnsi="Times New Roman" w:cs="Times New Roman"/>
          <w:sz w:val="24"/>
          <w:szCs w:val="24"/>
        </w:rPr>
        <w:t>(Acolhimento) tem encaminhamentos para fonoaudióloga e psicológico.</w:t>
      </w:r>
    </w:p>
    <w:p w:rsidR="00810649" w:rsidRDefault="00F72DCC"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Kendrik</w:t>
      </w:r>
      <w:proofErr w:type="spellEnd"/>
      <w:r>
        <w:rPr>
          <w:rFonts w:ascii="Times New Roman" w:hAnsi="Times New Roman" w:cs="Times New Roman"/>
          <w:sz w:val="24"/>
          <w:szCs w:val="24"/>
        </w:rPr>
        <w:t xml:space="preserve"> está</w:t>
      </w:r>
      <w:r w:rsidR="00810649">
        <w:rPr>
          <w:rFonts w:ascii="Times New Roman" w:hAnsi="Times New Roman" w:cs="Times New Roman"/>
          <w:sz w:val="24"/>
          <w:szCs w:val="24"/>
        </w:rPr>
        <w:t xml:space="preserve"> com todas as vacinas em dia</w:t>
      </w:r>
      <w:r w:rsidR="00100059">
        <w:rPr>
          <w:rFonts w:ascii="Times New Roman" w:hAnsi="Times New Roman" w:cs="Times New Roman"/>
          <w:sz w:val="24"/>
          <w:szCs w:val="24"/>
        </w:rPr>
        <w:t xml:space="preserve"> e no </w:t>
      </w:r>
      <w:r>
        <w:rPr>
          <w:rFonts w:ascii="Times New Roman" w:hAnsi="Times New Roman" w:cs="Times New Roman"/>
          <w:sz w:val="24"/>
          <w:szCs w:val="24"/>
        </w:rPr>
        <w:t>momento está com a Sra. Luciane, ressaltando que trata- se de bebê que nasceu no dia seguinte do Acolhimento de seus Três irmãos no Acolhimento Institucional de Abelardo Luz.</w:t>
      </w:r>
    </w:p>
    <w:p w:rsidR="001A3BFD" w:rsidRDefault="001A3BFD" w:rsidP="00471CFC">
      <w:pPr>
        <w:spacing w:after="0" w:line="360" w:lineRule="auto"/>
        <w:jc w:val="both"/>
        <w:rPr>
          <w:rFonts w:ascii="Times New Roman" w:hAnsi="Times New Roman" w:cs="Times New Roman"/>
          <w:b/>
          <w:sz w:val="24"/>
          <w:szCs w:val="24"/>
        </w:rPr>
      </w:pPr>
    </w:p>
    <w:p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rsidR="00D34CC8" w:rsidRPr="002948E6" w:rsidRDefault="00500178" w:rsidP="001A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momento</w:t>
      </w:r>
      <w:r w:rsidR="00814211">
        <w:rPr>
          <w:rFonts w:ascii="Times New Roman" w:hAnsi="Times New Roman" w:cs="Times New Roman"/>
          <w:sz w:val="24"/>
          <w:szCs w:val="24"/>
        </w:rPr>
        <w:t xml:space="preserve"> a família recebe R$840</w:t>
      </w:r>
      <w:r w:rsidR="00CF3FD5">
        <w:rPr>
          <w:rFonts w:ascii="Times New Roman" w:hAnsi="Times New Roman" w:cs="Times New Roman"/>
          <w:sz w:val="24"/>
          <w:szCs w:val="24"/>
        </w:rPr>
        <w:t>,</w:t>
      </w:r>
      <w:r w:rsidR="00225F3A">
        <w:rPr>
          <w:rFonts w:ascii="Times New Roman" w:hAnsi="Times New Roman" w:cs="Times New Roman"/>
          <w:sz w:val="24"/>
          <w:szCs w:val="24"/>
        </w:rPr>
        <w:t>00</w:t>
      </w:r>
      <w:r w:rsidR="00C53568">
        <w:rPr>
          <w:rFonts w:ascii="Times New Roman" w:hAnsi="Times New Roman" w:cs="Times New Roman"/>
          <w:sz w:val="24"/>
          <w:szCs w:val="24"/>
        </w:rPr>
        <w:t xml:space="preserve"> de um </w:t>
      </w:r>
      <w:r w:rsidR="00814211">
        <w:rPr>
          <w:rFonts w:ascii="Times New Roman" w:hAnsi="Times New Roman" w:cs="Times New Roman"/>
          <w:sz w:val="24"/>
          <w:szCs w:val="24"/>
        </w:rPr>
        <w:t xml:space="preserve">benefício do governo federal. Recebe de pensão do </w:t>
      </w:r>
      <w:proofErr w:type="spellStart"/>
      <w:r w:rsidR="00814211">
        <w:rPr>
          <w:rFonts w:ascii="Times New Roman" w:hAnsi="Times New Roman" w:cs="Times New Roman"/>
          <w:sz w:val="24"/>
          <w:szCs w:val="24"/>
        </w:rPr>
        <w:t>Kendrik</w:t>
      </w:r>
      <w:proofErr w:type="spellEnd"/>
      <w:r w:rsidR="00814211">
        <w:rPr>
          <w:rFonts w:ascii="Times New Roman" w:hAnsi="Times New Roman" w:cs="Times New Roman"/>
          <w:sz w:val="24"/>
          <w:szCs w:val="24"/>
        </w:rPr>
        <w:t xml:space="preserve"> R 350,00</w:t>
      </w:r>
      <w:r w:rsidR="00CF3FD5">
        <w:rPr>
          <w:rFonts w:ascii="Times New Roman" w:hAnsi="Times New Roman" w:cs="Times New Roman"/>
          <w:sz w:val="24"/>
          <w:szCs w:val="24"/>
        </w:rPr>
        <w:t>.</w:t>
      </w:r>
    </w:p>
    <w:p w:rsidR="001A3BFD" w:rsidRDefault="001A3BFD" w:rsidP="00471CFC">
      <w:pPr>
        <w:spacing w:after="0" w:line="360" w:lineRule="auto"/>
        <w:jc w:val="both"/>
        <w:rPr>
          <w:rFonts w:ascii="Times New Roman" w:hAnsi="Times New Roman" w:cs="Times New Roman"/>
          <w:b/>
          <w:sz w:val="24"/>
          <w:szCs w:val="24"/>
        </w:rPr>
      </w:pPr>
    </w:p>
    <w:p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rsidR="00225F3A" w:rsidRDefault="001A3BFD" w:rsidP="00471CFC">
      <w:pPr>
        <w:spacing w:after="0" w:line="360" w:lineRule="auto"/>
        <w:jc w:val="both"/>
        <w:rPr>
          <w:rFonts w:ascii="Times New Roman" w:hAnsi="Times New Roman" w:cs="Times New Roman"/>
          <w:sz w:val="24"/>
          <w:szCs w:val="24"/>
        </w:rPr>
      </w:pPr>
      <w:r>
        <w:t xml:space="preserve"> </w:t>
      </w:r>
      <w:r w:rsidR="00225F3A">
        <w:rPr>
          <w:rFonts w:ascii="Times New Roman" w:hAnsi="Times New Roman" w:cs="Times New Roman"/>
          <w:sz w:val="24"/>
          <w:szCs w:val="24"/>
        </w:rPr>
        <w:t>Alimentação R$ 600,00</w:t>
      </w:r>
      <w:r w:rsidR="00566C10" w:rsidRPr="00566C10">
        <w:rPr>
          <w:rFonts w:ascii="Times New Roman" w:hAnsi="Times New Roman" w:cs="Times New Roman"/>
          <w:sz w:val="24"/>
          <w:szCs w:val="24"/>
        </w:rPr>
        <w:t xml:space="preserve"> </w:t>
      </w:r>
    </w:p>
    <w:p w:rsidR="00225F3A" w:rsidRPr="001A3BFD" w:rsidRDefault="00225F3A" w:rsidP="00471CFC">
      <w:pPr>
        <w:spacing w:after="0" w:line="360" w:lineRule="auto"/>
        <w:jc w:val="both"/>
        <w:rPr>
          <w:rFonts w:ascii="Times New Roman" w:hAnsi="Times New Roman" w:cs="Times New Roman"/>
          <w:sz w:val="24"/>
          <w:szCs w:val="24"/>
        </w:rPr>
      </w:pPr>
    </w:p>
    <w:p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rsidR="00F72DCC" w:rsidRDefault="005F276F" w:rsidP="00F72DCC">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 xml:space="preserve">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w:t>
      </w:r>
      <w:proofErr w:type="gramStart"/>
      <w:r w:rsidR="00F72DCC">
        <w:rPr>
          <w:rFonts w:ascii="Times New Roman" w:hAnsi="Times New Roman" w:cs="Times New Roman"/>
          <w:sz w:val="24"/>
          <w:szCs w:val="24"/>
        </w:rPr>
        <w:t>garantir</w:t>
      </w:r>
      <w:proofErr w:type="gramEnd"/>
      <w:r w:rsidRPr="005F276F">
        <w:rPr>
          <w:rFonts w:ascii="Times New Roman" w:hAnsi="Times New Roman" w:cs="Times New Roman"/>
          <w:sz w:val="24"/>
          <w:szCs w:val="24"/>
        </w:rPr>
        <w:t xml:space="preserve"> </w:t>
      </w:r>
    </w:p>
    <w:p w:rsidR="00F72DCC" w:rsidRDefault="00F72DCC" w:rsidP="00F72DCC">
      <w:pPr>
        <w:spacing w:after="0" w:line="360" w:lineRule="auto"/>
        <w:jc w:val="both"/>
        <w:rPr>
          <w:rFonts w:ascii="Times New Roman" w:hAnsi="Times New Roman" w:cs="Times New Roman"/>
          <w:sz w:val="24"/>
          <w:szCs w:val="24"/>
        </w:rPr>
      </w:pPr>
    </w:p>
    <w:p w:rsidR="00F72DCC" w:rsidRDefault="00F72DCC" w:rsidP="00F72DCC">
      <w:pPr>
        <w:spacing w:after="0" w:line="360" w:lineRule="auto"/>
        <w:jc w:val="both"/>
        <w:rPr>
          <w:rFonts w:ascii="Times New Roman" w:hAnsi="Times New Roman" w:cs="Times New Roman"/>
          <w:sz w:val="24"/>
          <w:szCs w:val="24"/>
        </w:rPr>
      </w:pPr>
    </w:p>
    <w:p w:rsidR="00E75EC6" w:rsidRDefault="005F276F" w:rsidP="00F72DCC">
      <w:pPr>
        <w:spacing w:after="0" w:line="360" w:lineRule="auto"/>
        <w:jc w:val="both"/>
        <w:rPr>
          <w:rFonts w:ascii="Times New Roman" w:hAnsi="Times New Roman" w:cs="Times New Roman"/>
          <w:sz w:val="24"/>
          <w:szCs w:val="24"/>
        </w:rPr>
      </w:pPr>
      <w:proofErr w:type="gramStart"/>
      <w:r w:rsidRPr="005F276F">
        <w:rPr>
          <w:rFonts w:ascii="Times New Roman" w:hAnsi="Times New Roman" w:cs="Times New Roman"/>
          <w:sz w:val="24"/>
          <w:szCs w:val="24"/>
        </w:rPr>
        <w:t>direitos</w:t>
      </w:r>
      <w:proofErr w:type="gramEnd"/>
      <w:r w:rsidRPr="005F276F">
        <w:rPr>
          <w:rFonts w:ascii="Times New Roman" w:hAnsi="Times New Roman" w:cs="Times New Roman"/>
          <w:sz w:val="24"/>
          <w:szCs w:val="24"/>
        </w:rPr>
        <w:t xml:space="preserve">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visita domiciliar e laudo técnico do Engenheiro Civil,</w:t>
      </w:r>
      <w:r w:rsidR="00225F3A">
        <w:rPr>
          <w:rFonts w:ascii="Times New Roman" w:hAnsi="Times New Roman" w:cs="Times New Roman"/>
          <w:sz w:val="24"/>
          <w:szCs w:val="24"/>
        </w:rPr>
        <w:t xml:space="preserve"> encam</w:t>
      </w:r>
      <w:r w:rsidR="00100059">
        <w:rPr>
          <w:rFonts w:ascii="Times New Roman" w:hAnsi="Times New Roman" w:cs="Times New Roman"/>
          <w:sz w:val="24"/>
          <w:szCs w:val="24"/>
        </w:rPr>
        <w:t>inhamento CREAS</w:t>
      </w:r>
      <w:r w:rsidR="002E2D01">
        <w:rPr>
          <w:rFonts w:ascii="Times New Roman" w:hAnsi="Times New Roman" w:cs="Times New Roman"/>
          <w:sz w:val="24"/>
          <w:szCs w:val="24"/>
        </w:rPr>
        <w:t xml:space="preserve">,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 xml:space="preserve">onsiderando a vulnerabilidade da usuária e por se tratar </w:t>
      </w:r>
      <w:r w:rsidR="00F16B95">
        <w:rPr>
          <w:rFonts w:ascii="Times New Roman" w:hAnsi="Times New Roman" w:cs="Times New Roman"/>
          <w:sz w:val="24"/>
          <w:szCs w:val="24"/>
        </w:rPr>
        <w:t>de criança</w:t>
      </w:r>
      <w:r w:rsidR="00A03DBF">
        <w:rPr>
          <w:rFonts w:ascii="Times New Roman" w:hAnsi="Times New Roman" w:cs="Times New Roman"/>
          <w:sz w:val="24"/>
          <w:szCs w:val="24"/>
        </w:rPr>
        <w:t>s</w:t>
      </w:r>
      <w:r w:rsidR="00F16B95">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w:t>
      </w:r>
      <w:r w:rsidR="00100059">
        <w:rPr>
          <w:rFonts w:ascii="Times New Roman" w:hAnsi="Times New Roman" w:cs="Times New Roman"/>
          <w:sz w:val="24"/>
          <w:szCs w:val="24"/>
        </w:rPr>
        <w:t xml:space="preserve"> que para que possa receber seus Três filhos que estão em acolhimento institucional,</w:t>
      </w:r>
      <w:proofErr w:type="gramStart"/>
      <w:r w:rsidR="00100059">
        <w:rPr>
          <w:rFonts w:ascii="Times New Roman" w:hAnsi="Times New Roman" w:cs="Times New Roman"/>
          <w:sz w:val="24"/>
          <w:szCs w:val="24"/>
        </w:rPr>
        <w:t xml:space="preserve"> </w:t>
      </w:r>
      <w:r w:rsidR="00F16B95">
        <w:rPr>
          <w:rFonts w:ascii="Times New Roman" w:hAnsi="Times New Roman" w:cs="Times New Roman"/>
          <w:sz w:val="24"/>
          <w:szCs w:val="24"/>
        </w:rPr>
        <w:t xml:space="preserve"> </w:t>
      </w:r>
      <w:proofErr w:type="gramEnd"/>
      <w:r>
        <w:rPr>
          <w:rFonts w:ascii="Times New Roman" w:hAnsi="Times New Roman" w:cs="Times New Roman"/>
          <w:sz w:val="24"/>
          <w:szCs w:val="24"/>
        </w:rPr>
        <w:t>será concedido o Benefício Eventual Melhoria de Habitabilidade de acordo com o que prevê a legislação vigente conforme Lei Municipal da Habitação 2659 de 20/06/2022, referente Melhoria de Habitabilidade da Política Municipal de Habitação.</w:t>
      </w:r>
    </w:p>
    <w:p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rsidR="007763E5" w:rsidRPr="001A3BFD" w:rsidRDefault="008B7D9C" w:rsidP="001A3BFD">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r w:rsidR="00500178">
        <w:t xml:space="preserve">      </w:t>
      </w:r>
    </w:p>
    <w:p w:rsidR="007763E5" w:rsidRPr="001A3BFD" w:rsidRDefault="007763E5"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500178" w:rsidRPr="001A3BFD" w:rsidRDefault="00500178" w:rsidP="003A234C">
      <w:pPr>
        <w:spacing w:after="0" w:line="360" w:lineRule="auto"/>
        <w:jc w:val="both"/>
        <w:rPr>
          <w:rFonts w:ascii="Times New Roman" w:eastAsia="Calibri" w:hAnsi="Times New Roman" w:cs="Times New Roman"/>
          <w:sz w:val="24"/>
          <w:szCs w:val="24"/>
        </w:rPr>
      </w:pPr>
      <w:r w:rsidRPr="001A3BFD">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00059">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A3BFD">
        <w:rPr>
          <w:rFonts w:ascii="Times New Roman" w:eastAsia="Calibri" w:hAnsi="Times New Roman" w:cs="Times New Roman"/>
          <w:sz w:val="24"/>
          <w:szCs w:val="24"/>
        </w:rPr>
        <w:t xml:space="preserve">Abelardo </w:t>
      </w:r>
      <w:r w:rsidR="000E0ED4" w:rsidRPr="001A3BFD">
        <w:rPr>
          <w:rFonts w:ascii="Times New Roman" w:eastAsia="Calibri" w:hAnsi="Times New Roman" w:cs="Times New Roman"/>
          <w:sz w:val="24"/>
          <w:szCs w:val="24"/>
        </w:rPr>
        <w:t>Luz,</w:t>
      </w:r>
      <w:r w:rsidR="00DD3E9F" w:rsidRPr="001A3BFD">
        <w:rPr>
          <w:rFonts w:ascii="Times New Roman" w:eastAsia="Calibri" w:hAnsi="Times New Roman" w:cs="Times New Roman"/>
          <w:sz w:val="24"/>
          <w:szCs w:val="24"/>
        </w:rPr>
        <w:t xml:space="preserve"> </w:t>
      </w:r>
      <w:r w:rsidR="00100059">
        <w:rPr>
          <w:rFonts w:ascii="Times New Roman" w:eastAsia="Calibri" w:hAnsi="Times New Roman" w:cs="Times New Roman"/>
          <w:sz w:val="24"/>
          <w:szCs w:val="24"/>
        </w:rPr>
        <w:t>28 de fevereiro de 2025.</w:t>
      </w:r>
      <w:r w:rsidRPr="001A3BFD">
        <w:rPr>
          <w:rFonts w:ascii="Times New Roman" w:eastAsia="Calibri" w:hAnsi="Times New Roman" w:cs="Times New Roman"/>
          <w:sz w:val="24"/>
          <w:szCs w:val="24"/>
        </w:rPr>
        <w:t xml:space="preserve"> </w:t>
      </w:r>
    </w:p>
    <w:p w:rsidR="000E0ED4" w:rsidRPr="001A3BFD" w:rsidRDefault="000E0ED4" w:rsidP="003A234C">
      <w:pPr>
        <w:spacing w:after="0" w:line="360" w:lineRule="auto"/>
        <w:jc w:val="both"/>
        <w:rPr>
          <w:rFonts w:ascii="Times New Roman" w:hAnsi="Times New Roman" w:cs="Times New Roman"/>
          <w:sz w:val="24"/>
          <w:szCs w:val="24"/>
        </w:rPr>
      </w:pPr>
      <w:r w:rsidRPr="001A3BFD">
        <w:rPr>
          <w:rFonts w:ascii="Times New Roman" w:hAnsi="Times New Roman" w:cs="Times New Roman"/>
          <w:sz w:val="24"/>
          <w:szCs w:val="24"/>
        </w:rPr>
        <w:t>__________________________</w:t>
      </w:r>
      <w:r w:rsidRPr="001A3BFD">
        <w:rPr>
          <w:rFonts w:ascii="Times New Roman" w:hAnsi="Times New Roman" w:cs="Times New Roman"/>
          <w:sz w:val="24"/>
          <w:szCs w:val="24"/>
        </w:rPr>
        <w:tab/>
      </w:r>
      <w:r w:rsidR="007D05BC" w:rsidRPr="001A3BFD">
        <w:rPr>
          <w:rFonts w:ascii="Times New Roman" w:hAnsi="Times New Roman" w:cs="Times New Roman"/>
          <w:sz w:val="24"/>
          <w:szCs w:val="24"/>
        </w:rPr>
        <w:t xml:space="preserve">               </w:t>
      </w:r>
      <w:r w:rsidR="00DD3E9F" w:rsidRPr="001A3BFD">
        <w:rPr>
          <w:rFonts w:ascii="Times New Roman" w:hAnsi="Times New Roman" w:cs="Times New Roman"/>
          <w:sz w:val="24"/>
          <w:szCs w:val="24"/>
        </w:rPr>
        <w:t xml:space="preserve"> </w:t>
      </w:r>
    </w:p>
    <w:p w:rsidR="00553FCB"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rsidR="00553FCB" w:rsidRDefault="00553FCB" w:rsidP="003A234C">
      <w:pPr>
        <w:spacing w:after="0" w:line="240" w:lineRule="auto"/>
        <w:jc w:val="both"/>
        <w:rPr>
          <w:rFonts w:ascii="Times New Roman" w:hAnsi="Times New Roman" w:cs="Times New Roman"/>
          <w:sz w:val="24"/>
          <w:szCs w:val="24"/>
        </w:rPr>
      </w:pPr>
      <w:r w:rsidRPr="001A3BFD">
        <w:rPr>
          <w:rFonts w:ascii="Times New Roman" w:hAnsi="Times New Roman" w:cs="Times New Roman"/>
          <w:sz w:val="24"/>
          <w:szCs w:val="24"/>
        </w:rPr>
        <w:t>Assistente Social</w:t>
      </w:r>
    </w:p>
    <w:p w:rsidR="00225F3A" w:rsidRPr="001A3BFD" w:rsidRDefault="00100059"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CRESS N°9376 12°</w:t>
      </w:r>
      <w:r w:rsidR="00225F3A">
        <w:rPr>
          <w:rFonts w:ascii="Times New Roman" w:hAnsi="Times New Roman" w:cs="Times New Roman"/>
          <w:sz w:val="24"/>
          <w:szCs w:val="24"/>
        </w:rPr>
        <w:t>Região</w:t>
      </w:r>
    </w:p>
    <w:p w:rsidR="000E0ED4" w:rsidRPr="001A3BFD" w:rsidRDefault="000E0ED4" w:rsidP="00500178">
      <w:pPr>
        <w:spacing w:after="0" w:line="240" w:lineRule="auto"/>
        <w:jc w:val="both"/>
        <w:rPr>
          <w:rFonts w:ascii="Times New Roman" w:hAnsi="Times New Roman" w:cs="Times New Roman"/>
          <w:sz w:val="24"/>
          <w:szCs w:val="24"/>
        </w:rPr>
      </w:pPr>
    </w:p>
    <w:p w:rsidR="004531BA" w:rsidRPr="001A3BFD" w:rsidRDefault="004531BA" w:rsidP="003A234C">
      <w:pPr>
        <w:jc w:val="both"/>
        <w:rPr>
          <w:rFonts w:ascii="Times New Roman" w:hAnsi="Times New Roman" w:cs="Times New Roman"/>
          <w:sz w:val="24"/>
          <w:szCs w:val="24"/>
        </w:rPr>
      </w:pPr>
    </w:p>
    <w:p w:rsidR="007763E5" w:rsidRDefault="007763E5" w:rsidP="003A234C">
      <w:pPr>
        <w:jc w:val="both"/>
        <w:rPr>
          <w:rFonts w:ascii="Times New Roman" w:hAnsi="Times New Roman" w:cs="Times New Roman"/>
          <w:sz w:val="24"/>
          <w:szCs w:val="24"/>
        </w:rPr>
      </w:pPr>
    </w:p>
    <w:p w:rsidR="007763E5" w:rsidRPr="0083592B" w:rsidRDefault="007763E5" w:rsidP="003A234C">
      <w:pPr>
        <w:jc w:val="both"/>
        <w:rPr>
          <w:rFonts w:ascii="Times New Roman" w:hAnsi="Times New Roman" w:cs="Times New Roman"/>
          <w:sz w:val="24"/>
          <w:szCs w:val="24"/>
        </w:rPr>
      </w:pPr>
    </w:p>
    <w:p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F6" w:rsidRDefault="00D102F6" w:rsidP="00A74243">
      <w:pPr>
        <w:spacing w:after="0" w:line="240" w:lineRule="auto"/>
      </w:pPr>
      <w:r>
        <w:separator/>
      </w:r>
    </w:p>
  </w:endnote>
  <w:endnote w:type="continuationSeparator" w:id="0">
    <w:p w:rsidR="00D102F6" w:rsidRDefault="00D102F6"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B14219" w:rsidP="00A74243">
    <w:pPr>
      <w:pStyle w:val="Rodap"/>
      <w:jc w:val="center"/>
    </w:pPr>
    <w:r>
      <w:t xml:space="preserve">Rua Egídio João Guerra Nº </w:t>
    </w:r>
    <w:r w:rsidR="00A74243">
      <w:t>620 – Bairro Alvorada</w:t>
    </w:r>
  </w:p>
  <w:p w:rsidR="00A74243" w:rsidRDefault="00A74243" w:rsidP="00A74243">
    <w:pPr>
      <w:pStyle w:val="Rodap"/>
      <w:jc w:val="center"/>
    </w:pPr>
    <w:r>
      <w:t>Abelardo Luz – SC</w:t>
    </w:r>
  </w:p>
  <w:p w:rsidR="00A74243" w:rsidRPr="00614DC4" w:rsidRDefault="00A74243" w:rsidP="00A74243">
    <w:pPr>
      <w:pStyle w:val="Rodap"/>
      <w:jc w:val="center"/>
    </w:pPr>
    <w:r>
      <w:t xml:space="preserve">Fone: </w:t>
    </w:r>
    <w:r w:rsidR="00B14219">
      <w:t>(49)</w:t>
    </w:r>
    <w:r>
      <w:t>3445</w:t>
    </w:r>
    <w:r w:rsidR="00B14219">
      <w:t>-</w:t>
    </w:r>
    <w:r>
      <w:t>5452</w:t>
    </w:r>
  </w:p>
  <w:p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F6" w:rsidRDefault="00D102F6" w:rsidP="00A74243">
      <w:pPr>
        <w:spacing w:after="0" w:line="240" w:lineRule="auto"/>
      </w:pPr>
      <w:r>
        <w:separator/>
      </w:r>
    </w:p>
  </w:footnote>
  <w:footnote w:type="continuationSeparator" w:id="0">
    <w:p w:rsidR="00D102F6" w:rsidRDefault="00D102F6"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83592B" w:rsidP="00A74243">
    <w:pPr>
      <w:pStyle w:val="Cabealho"/>
    </w:pPr>
    <w:r>
      <w:rPr>
        <w:noProof/>
      </w:rPr>
      <w:drawing>
        <wp:anchor distT="0" distB="0" distL="114300" distR="114300" simplePos="0" relativeHeight="251657728" behindDoc="0" locked="0" layoutInCell="1" allowOverlap="0">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" strokecolor="white [3212]">
              <v:textbo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215F"/>
    <w:rsid w:val="000228A7"/>
    <w:rsid w:val="000236EE"/>
    <w:rsid w:val="00025D35"/>
    <w:rsid w:val="0003585E"/>
    <w:rsid w:val="00035AC8"/>
    <w:rsid w:val="00041E8E"/>
    <w:rsid w:val="00042B84"/>
    <w:rsid w:val="0004499A"/>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059"/>
    <w:rsid w:val="001003C3"/>
    <w:rsid w:val="001011C5"/>
    <w:rsid w:val="00101E1E"/>
    <w:rsid w:val="00113EAC"/>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54F3"/>
    <w:rsid w:val="00186DC1"/>
    <w:rsid w:val="00191857"/>
    <w:rsid w:val="00196A58"/>
    <w:rsid w:val="001976DB"/>
    <w:rsid w:val="001A114A"/>
    <w:rsid w:val="001A3BFD"/>
    <w:rsid w:val="001B3A36"/>
    <w:rsid w:val="001C0EF1"/>
    <w:rsid w:val="001C0F45"/>
    <w:rsid w:val="001C2594"/>
    <w:rsid w:val="001C754A"/>
    <w:rsid w:val="001D2899"/>
    <w:rsid w:val="001D395B"/>
    <w:rsid w:val="001D3975"/>
    <w:rsid w:val="001E261C"/>
    <w:rsid w:val="001E62A4"/>
    <w:rsid w:val="001F2206"/>
    <w:rsid w:val="001F254E"/>
    <w:rsid w:val="001F58DF"/>
    <w:rsid w:val="001F5AE4"/>
    <w:rsid w:val="002035AF"/>
    <w:rsid w:val="00205E97"/>
    <w:rsid w:val="002062E9"/>
    <w:rsid w:val="00206730"/>
    <w:rsid w:val="00210902"/>
    <w:rsid w:val="0021613F"/>
    <w:rsid w:val="00216D61"/>
    <w:rsid w:val="0021717D"/>
    <w:rsid w:val="002225B4"/>
    <w:rsid w:val="00223DB8"/>
    <w:rsid w:val="00225F3A"/>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07CF"/>
    <w:rsid w:val="002D2275"/>
    <w:rsid w:val="002D388C"/>
    <w:rsid w:val="002D48BC"/>
    <w:rsid w:val="002E04CB"/>
    <w:rsid w:val="002E2437"/>
    <w:rsid w:val="002E2D01"/>
    <w:rsid w:val="002E2D1A"/>
    <w:rsid w:val="002E33E7"/>
    <w:rsid w:val="002E3C98"/>
    <w:rsid w:val="002E53F5"/>
    <w:rsid w:val="002F067D"/>
    <w:rsid w:val="002F345F"/>
    <w:rsid w:val="002F436F"/>
    <w:rsid w:val="002F5A7D"/>
    <w:rsid w:val="002F5CC6"/>
    <w:rsid w:val="002F6471"/>
    <w:rsid w:val="002F7A61"/>
    <w:rsid w:val="0030345A"/>
    <w:rsid w:val="00304A63"/>
    <w:rsid w:val="003135E1"/>
    <w:rsid w:val="003145EE"/>
    <w:rsid w:val="00317F41"/>
    <w:rsid w:val="003201A5"/>
    <w:rsid w:val="00322BB2"/>
    <w:rsid w:val="003276B6"/>
    <w:rsid w:val="00330780"/>
    <w:rsid w:val="00331E10"/>
    <w:rsid w:val="00331F23"/>
    <w:rsid w:val="00333BCD"/>
    <w:rsid w:val="00343722"/>
    <w:rsid w:val="00346405"/>
    <w:rsid w:val="00347BE8"/>
    <w:rsid w:val="00350829"/>
    <w:rsid w:val="0035166C"/>
    <w:rsid w:val="00351C38"/>
    <w:rsid w:val="00352C5B"/>
    <w:rsid w:val="00363975"/>
    <w:rsid w:val="00364052"/>
    <w:rsid w:val="00365E42"/>
    <w:rsid w:val="003660C0"/>
    <w:rsid w:val="00376732"/>
    <w:rsid w:val="00383629"/>
    <w:rsid w:val="00384ABA"/>
    <w:rsid w:val="00386242"/>
    <w:rsid w:val="00386733"/>
    <w:rsid w:val="00392C17"/>
    <w:rsid w:val="00397100"/>
    <w:rsid w:val="003A12E8"/>
    <w:rsid w:val="003A1817"/>
    <w:rsid w:val="003A1EA4"/>
    <w:rsid w:val="003A234C"/>
    <w:rsid w:val="003A2E7A"/>
    <w:rsid w:val="003A3802"/>
    <w:rsid w:val="003A40D0"/>
    <w:rsid w:val="003A6C8E"/>
    <w:rsid w:val="003C00B8"/>
    <w:rsid w:val="003C15FC"/>
    <w:rsid w:val="003C23BE"/>
    <w:rsid w:val="003D1E02"/>
    <w:rsid w:val="003D619B"/>
    <w:rsid w:val="003E26E7"/>
    <w:rsid w:val="003E44E2"/>
    <w:rsid w:val="003E4A40"/>
    <w:rsid w:val="003E51EF"/>
    <w:rsid w:val="003F0034"/>
    <w:rsid w:val="00400B1C"/>
    <w:rsid w:val="00401143"/>
    <w:rsid w:val="004012D2"/>
    <w:rsid w:val="004059C7"/>
    <w:rsid w:val="0040763C"/>
    <w:rsid w:val="004142A1"/>
    <w:rsid w:val="00414D60"/>
    <w:rsid w:val="00417323"/>
    <w:rsid w:val="00425DBB"/>
    <w:rsid w:val="004263C0"/>
    <w:rsid w:val="004270E6"/>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5F5B"/>
    <w:rsid w:val="006177CF"/>
    <w:rsid w:val="00617E01"/>
    <w:rsid w:val="00621574"/>
    <w:rsid w:val="006263AD"/>
    <w:rsid w:val="006433DA"/>
    <w:rsid w:val="00643FD2"/>
    <w:rsid w:val="006479D1"/>
    <w:rsid w:val="00647D44"/>
    <w:rsid w:val="00651A4F"/>
    <w:rsid w:val="0066216A"/>
    <w:rsid w:val="00663B89"/>
    <w:rsid w:val="00664A82"/>
    <w:rsid w:val="00664EB0"/>
    <w:rsid w:val="00667732"/>
    <w:rsid w:val="00677B45"/>
    <w:rsid w:val="00691CB6"/>
    <w:rsid w:val="0069334A"/>
    <w:rsid w:val="00695487"/>
    <w:rsid w:val="00695A68"/>
    <w:rsid w:val="00696192"/>
    <w:rsid w:val="006A1DE6"/>
    <w:rsid w:val="006A6010"/>
    <w:rsid w:val="006B7ADB"/>
    <w:rsid w:val="006B7D3D"/>
    <w:rsid w:val="006C11C8"/>
    <w:rsid w:val="006C1AF0"/>
    <w:rsid w:val="006C3390"/>
    <w:rsid w:val="006C42B5"/>
    <w:rsid w:val="006C6BAC"/>
    <w:rsid w:val="006D1524"/>
    <w:rsid w:val="006D3853"/>
    <w:rsid w:val="006D504B"/>
    <w:rsid w:val="006D5DDA"/>
    <w:rsid w:val="006E06A3"/>
    <w:rsid w:val="006E154A"/>
    <w:rsid w:val="006E3E6E"/>
    <w:rsid w:val="006E584E"/>
    <w:rsid w:val="006E5DFC"/>
    <w:rsid w:val="006E63D8"/>
    <w:rsid w:val="006F23FC"/>
    <w:rsid w:val="006F2442"/>
    <w:rsid w:val="006F3288"/>
    <w:rsid w:val="006F481D"/>
    <w:rsid w:val="0070194A"/>
    <w:rsid w:val="0070451F"/>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64DDE"/>
    <w:rsid w:val="00767311"/>
    <w:rsid w:val="00767B54"/>
    <w:rsid w:val="00771F44"/>
    <w:rsid w:val="0077206E"/>
    <w:rsid w:val="007763E5"/>
    <w:rsid w:val="00777165"/>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10649"/>
    <w:rsid w:val="00812B5C"/>
    <w:rsid w:val="0081309B"/>
    <w:rsid w:val="00814211"/>
    <w:rsid w:val="00814528"/>
    <w:rsid w:val="00824032"/>
    <w:rsid w:val="00826551"/>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0ACD"/>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5475"/>
    <w:rsid w:val="00937AF8"/>
    <w:rsid w:val="0095080C"/>
    <w:rsid w:val="00955759"/>
    <w:rsid w:val="00955910"/>
    <w:rsid w:val="00957C71"/>
    <w:rsid w:val="0097028C"/>
    <w:rsid w:val="0097141B"/>
    <w:rsid w:val="00972179"/>
    <w:rsid w:val="009746D4"/>
    <w:rsid w:val="00982A90"/>
    <w:rsid w:val="00985116"/>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2948"/>
    <w:rsid w:val="009E365F"/>
    <w:rsid w:val="009E4E72"/>
    <w:rsid w:val="009E4EF2"/>
    <w:rsid w:val="009F0C41"/>
    <w:rsid w:val="009F15CE"/>
    <w:rsid w:val="009F1BBB"/>
    <w:rsid w:val="00A03DBF"/>
    <w:rsid w:val="00A05BC9"/>
    <w:rsid w:val="00A10882"/>
    <w:rsid w:val="00A125C8"/>
    <w:rsid w:val="00A14EB3"/>
    <w:rsid w:val="00A15637"/>
    <w:rsid w:val="00A1564D"/>
    <w:rsid w:val="00A15942"/>
    <w:rsid w:val="00A15F08"/>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28FF"/>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3E69"/>
    <w:rsid w:val="00AE4680"/>
    <w:rsid w:val="00AF16E8"/>
    <w:rsid w:val="00AF2DD3"/>
    <w:rsid w:val="00AF384B"/>
    <w:rsid w:val="00B03219"/>
    <w:rsid w:val="00B046C6"/>
    <w:rsid w:val="00B067CC"/>
    <w:rsid w:val="00B06C38"/>
    <w:rsid w:val="00B12300"/>
    <w:rsid w:val="00B124D7"/>
    <w:rsid w:val="00B132AD"/>
    <w:rsid w:val="00B14219"/>
    <w:rsid w:val="00B16857"/>
    <w:rsid w:val="00B21584"/>
    <w:rsid w:val="00B23EA2"/>
    <w:rsid w:val="00B36C89"/>
    <w:rsid w:val="00B37C24"/>
    <w:rsid w:val="00B40BCE"/>
    <w:rsid w:val="00B45942"/>
    <w:rsid w:val="00B45EAF"/>
    <w:rsid w:val="00B51B65"/>
    <w:rsid w:val="00B51CCC"/>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52536"/>
    <w:rsid w:val="00C53568"/>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3FD5"/>
    <w:rsid w:val="00CF4048"/>
    <w:rsid w:val="00CF4A72"/>
    <w:rsid w:val="00D102F6"/>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4FB8"/>
    <w:rsid w:val="00DB6161"/>
    <w:rsid w:val="00DB62FB"/>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329F7"/>
    <w:rsid w:val="00E415E4"/>
    <w:rsid w:val="00E422C7"/>
    <w:rsid w:val="00E42CE7"/>
    <w:rsid w:val="00E54475"/>
    <w:rsid w:val="00E56E2C"/>
    <w:rsid w:val="00E61E7A"/>
    <w:rsid w:val="00E705B6"/>
    <w:rsid w:val="00E71024"/>
    <w:rsid w:val="00E7425F"/>
    <w:rsid w:val="00E75EC6"/>
    <w:rsid w:val="00E80581"/>
    <w:rsid w:val="00E86FFE"/>
    <w:rsid w:val="00E874DA"/>
    <w:rsid w:val="00E92C7C"/>
    <w:rsid w:val="00E95B62"/>
    <w:rsid w:val="00EA19CA"/>
    <w:rsid w:val="00EA7267"/>
    <w:rsid w:val="00EB017D"/>
    <w:rsid w:val="00EB045B"/>
    <w:rsid w:val="00EB0A1E"/>
    <w:rsid w:val="00EB0D6E"/>
    <w:rsid w:val="00EB7C4D"/>
    <w:rsid w:val="00EC5A2B"/>
    <w:rsid w:val="00ED2479"/>
    <w:rsid w:val="00ED3DDA"/>
    <w:rsid w:val="00ED7690"/>
    <w:rsid w:val="00EE1AC3"/>
    <w:rsid w:val="00EE2FF1"/>
    <w:rsid w:val="00EF14BE"/>
    <w:rsid w:val="00EF2F45"/>
    <w:rsid w:val="00EF3685"/>
    <w:rsid w:val="00F06AD6"/>
    <w:rsid w:val="00F10578"/>
    <w:rsid w:val="00F106B2"/>
    <w:rsid w:val="00F16B95"/>
    <w:rsid w:val="00F177DF"/>
    <w:rsid w:val="00F227B5"/>
    <w:rsid w:val="00F2360C"/>
    <w:rsid w:val="00F23F50"/>
    <w:rsid w:val="00F25819"/>
    <w:rsid w:val="00F26700"/>
    <w:rsid w:val="00F33BD7"/>
    <w:rsid w:val="00F3455A"/>
    <w:rsid w:val="00F4216F"/>
    <w:rsid w:val="00F45EF4"/>
    <w:rsid w:val="00F50567"/>
    <w:rsid w:val="00F505D1"/>
    <w:rsid w:val="00F507CC"/>
    <w:rsid w:val="00F513AB"/>
    <w:rsid w:val="00F51928"/>
    <w:rsid w:val="00F5223A"/>
    <w:rsid w:val="00F53E96"/>
    <w:rsid w:val="00F54781"/>
    <w:rsid w:val="00F54B3D"/>
    <w:rsid w:val="00F55289"/>
    <w:rsid w:val="00F56C09"/>
    <w:rsid w:val="00F61EFF"/>
    <w:rsid w:val="00F62BA7"/>
    <w:rsid w:val="00F66A8B"/>
    <w:rsid w:val="00F67535"/>
    <w:rsid w:val="00F72DCC"/>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9A32-85A5-4313-ABF4-BA4EFB07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538</TotalTime>
  <Pages>4</Pages>
  <Words>833</Words>
  <Characters>4501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User</cp:lastModifiedBy>
  <cp:revision>50</cp:revision>
  <cp:lastPrinted>2025-03-03T11:10:00Z</cp:lastPrinted>
  <dcterms:created xsi:type="dcterms:W3CDTF">2022-12-08T17:27:00Z</dcterms:created>
  <dcterms:modified xsi:type="dcterms:W3CDTF">2025-03-03T11:10:00Z</dcterms:modified>
</cp:coreProperties>
</file>