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E677" w14:textId="77777777"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296F1D00"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26B86490" w14:textId="400E8099"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w:t>
      </w:r>
      <w:r w:rsidR="006B1FC3">
        <w:rPr>
          <w:rFonts w:ascii="Times New Roman" w:hAnsi="Times New Roman" w:cs="Times New Roman"/>
          <w:sz w:val="24"/>
          <w:szCs w:val="24"/>
        </w:rPr>
        <w:t xml:space="preserve"> </w:t>
      </w:r>
      <w:proofErr w:type="spellStart"/>
      <w:r w:rsidR="00EC4362">
        <w:rPr>
          <w:rFonts w:ascii="Times New Roman" w:hAnsi="Times New Roman" w:cs="Times New Roman"/>
          <w:sz w:val="24"/>
          <w:szCs w:val="24"/>
        </w:rPr>
        <w:t>Valdevina</w:t>
      </w:r>
      <w:proofErr w:type="spellEnd"/>
      <w:r w:rsidR="00EC4362">
        <w:rPr>
          <w:rFonts w:ascii="Times New Roman" w:hAnsi="Times New Roman" w:cs="Times New Roman"/>
          <w:sz w:val="24"/>
          <w:szCs w:val="24"/>
        </w:rPr>
        <w:t xml:space="preserve"> de Oliveira</w:t>
      </w:r>
    </w:p>
    <w:p w14:paraId="0AF6C0CE" w14:textId="39CBB33D" w:rsidR="009D0731" w:rsidRPr="00500178" w:rsidRDefault="00AA0462" w:rsidP="007A4763">
      <w:pPr>
        <w:spacing w:after="0" w:line="360" w:lineRule="auto"/>
        <w:rPr>
          <w:rFonts w:ascii="Times New Roman" w:hAnsi="Times New Roman" w:cs="Times New Roman"/>
          <w:sz w:val="24"/>
          <w:szCs w:val="24"/>
        </w:rPr>
      </w:pPr>
      <w:r w:rsidRPr="00AA0462">
        <w:rPr>
          <w:rFonts w:ascii="Times New Roman" w:hAnsi="Times New Roman" w:cs="Times New Roman"/>
          <w:b/>
          <w:sz w:val="24"/>
          <w:szCs w:val="24"/>
        </w:rPr>
        <w:t>RG:</w:t>
      </w:r>
      <w:r w:rsidR="00E268D5">
        <w:rPr>
          <w:rFonts w:ascii="Times New Roman" w:hAnsi="Times New Roman" w:cs="Times New Roman"/>
          <w:sz w:val="24"/>
          <w:szCs w:val="24"/>
        </w:rPr>
        <w:t xml:space="preserve"> </w:t>
      </w:r>
      <w:r w:rsidR="00EC4362">
        <w:rPr>
          <w:rFonts w:ascii="Times New Roman" w:hAnsi="Times New Roman" w:cs="Times New Roman"/>
          <w:sz w:val="24"/>
          <w:szCs w:val="24"/>
        </w:rPr>
        <w:t>4.081.724</w:t>
      </w:r>
    </w:p>
    <w:p w14:paraId="374F662B" w14:textId="375FB1D2" w:rsidR="00F66A8B" w:rsidRPr="006A26CF" w:rsidRDefault="00F66A8B" w:rsidP="007A4763">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AA0462">
        <w:rPr>
          <w:rFonts w:ascii="Times New Roman" w:hAnsi="Times New Roman" w:cs="Times New Roman"/>
          <w:sz w:val="24"/>
          <w:szCs w:val="24"/>
        </w:rPr>
        <w:t xml:space="preserve"> </w:t>
      </w:r>
      <w:r w:rsidR="00EC4362">
        <w:rPr>
          <w:rFonts w:ascii="Times New Roman" w:hAnsi="Times New Roman" w:cs="Times New Roman"/>
          <w:sz w:val="24"/>
          <w:szCs w:val="24"/>
        </w:rPr>
        <w:t>12/05/1979</w:t>
      </w:r>
    </w:p>
    <w:p w14:paraId="7C0F5676" w14:textId="45EB0922" w:rsidR="007A4763" w:rsidRPr="00E415E4"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6A26CF">
        <w:rPr>
          <w:rFonts w:ascii="Times New Roman" w:hAnsi="Times New Roman" w:cs="Times New Roman"/>
          <w:b/>
          <w:sz w:val="24"/>
          <w:szCs w:val="24"/>
        </w:rPr>
        <w:t xml:space="preserve"> </w:t>
      </w:r>
      <w:r w:rsidR="006A26CF" w:rsidRPr="006A26CF">
        <w:rPr>
          <w:rFonts w:ascii="Times New Roman" w:hAnsi="Times New Roman" w:cs="Times New Roman"/>
          <w:sz w:val="24"/>
          <w:szCs w:val="24"/>
        </w:rPr>
        <w:t xml:space="preserve">Bairro Alvorada Rua </w:t>
      </w:r>
      <w:proofErr w:type="spellStart"/>
      <w:r w:rsidR="006A26CF" w:rsidRPr="006A26CF">
        <w:rPr>
          <w:rFonts w:ascii="Times New Roman" w:hAnsi="Times New Roman" w:cs="Times New Roman"/>
          <w:sz w:val="24"/>
          <w:szCs w:val="24"/>
        </w:rPr>
        <w:t>Fidelcino</w:t>
      </w:r>
      <w:proofErr w:type="spellEnd"/>
      <w:r w:rsidR="006A26CF" w:rsidRPr="006A26CF">
        <w:rPr>
          <w:rFonts w:ascii="Times New Roman" w:hAnsi="Times New Roman" w:cs="Times New Roman"/>
          <w:sz w:val="24"/>
          <w:szCs w:val="24"/>
        </w:rPr>
        <w:t xml:space="preserve"> Carlos de Mello n°100</w:t>
      </w:r>
    </w:p>
    <w:p w14:paraId="7374DAB6"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64F75D0B" w14:textId="6BEE171F" w:rsidR="000E0536" w:rsidRDefault="00044E8F"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sidR="00EC4362">
        <w:rPr>
          <w:rFonts w:ascii="Times New Roman" w:hAnsi="Times New Roman" w:cs="Times New Roman"/>
          <w:sz w:val="24"/>
          <w:szCs w:val="24"/>
        </w:rPr>
        <w:t>49 989002402</w:t>
      </w:r>
    </w:p>
    <w:p w14:paraId="508AB4E7" w14:textId="1E3EA715" w:rsidR="002F7539" w:rsidRPr="00DF6459" w:rsidRDefault="00EC4362" w:rsidP="0033078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CPF: 026</w:t>
      </w:r>
      <w:r w:rsidR="006A26CF">
        <w:rPr>
          <w:rFonts w:ascii="Times New Roman" w:hAnsi="Times New Roman" w:cs="Times New Roman"/>
          <w:sz w:val="24"/>
          <w:szCs w:val="24"/>
        </w:rPr>
        <w:t>369469-00</w:t>
      </w:r>
    </w:p>
    <w:p w14:paraId="00B9629D" w14:textId="77777777" w:rsidR="00DF6459" w:rsidRDefault="00DF6459" w:rsidP="00330780">
      <w:pPr>
        <w:tabs>
          <w:tab w:val="left" w:pos="2268"/>
        </w:tabs>
        <w:spacing w:after="0" w:line="360" w:lineRule="auto"/>
        <w:rPr>
          <w:rFonts w:ascii="Times New Roman" w:hAnsi="Times New Roman" w:cs="Times New Roman"/>
          <w:b/>
          <w:sz w:val="24"/>
          <w:szCs w:val="24"/>
        </w:rPr>
      </w:pPr>
    </w:p>
    <w:p w14:paraId="6308DEED"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665D0549" w14:textId="77777777"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19A0A90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4380128E"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334008" w14:textId="77777777" w:rsidTr="00F8630F">
        <w:tc>
          <w:tcPr>
            <w:tcW w:w="2524" w:type="dxa"/>
            <w:vAlign w:val="center"/>
          </w:tcPr>
          <w:p w14:paraId="2354BC36"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04C5294E"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ACE45F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65EEA2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3249905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1D2899" w14:paraId="5D4041C8" w14:textId="77777777" w:rsidTr="00F8630F">
        <w:trPr>
          <w:trHeight w:val="346"/>
        </w:trPr>
        <w:tc>
          <w:tcPr>
            <w:tcW w:w="2524" w:type="dxa"/>
            <w:vAlign w:val="center"/>
          </w:tcPr>
          <w:p w14:paraId="0F4D0ED8" w14:textId="3089EF4D" w:rsidR="00B40BCE" w:rsidRDefault="006A26CF" w:rsidP="00B77CC3">
            <w:pPr>
              <w:rPr>
                <w:rFonts w:ascii="Times New Roman" w:hAnsi="Times New Roman" w:cs="Times New Roman"/>
                <w:sz w:val="24"/>
                <w:szCs w:val="24"/>
              </w:rPr>
            </w:pPr>
            <w:proofErr w:type="spellStart"/>
            <w:r>
              <w:rPr>
                <w:rFonts w:ascii="Times New Roman" w:hAnsi="Times New Roman" w:cs="Times New Roman"/>
                <w:sz w:val="24"/>
                <w:szCs w:val="24"/>
              </w:rPr>
              <w:t>Valdevina</w:t>
            </w:r>
            <w:proofErr w:type="spellEnd"/>
            <w:r>
              <w:rPr>
                <w:rFonts w:ascii="Times New Roman" w:hAnsi="Times New Roman" w:cs="Times New Roman"/>
                <w:sz w:val="24"/>
                <w:szCs w:val="24"/>
              </w:rPr>
              <w:t xml:space="preserve"> de Oliveira</w:t>
            </w:r>
          </w:p>
        </w:tc>
        <w:tc>
          <w:tcPr>
            <w:tcW w:w="1162" w:type="dxa"/>
            <w:vAlign w:val="center"/>
          </w:tcPr>
          <w:p w14:paraId="1A3F343C" w14:textId="36AE383C" w:rsidR="001D2899" w:rsidRPr="009351B8" w:rsidRDefault="006A26CF" w:rsidP="00590345">
            <w:pPr>
              <w:rPr>
                <w:rFonts w:ascii="Times New Roman" w:hAnsi="Times New Roman" w:cs="Times New Roman"/>
                <w:sz w:val="24"/>
                <w:szCs w:val="24"/>
              </w:rPr>
            </w:pPr>
            <w:r>
              <w:rPr>
                <w:rFonts w:ascii="Times New Roman" w:hAnsi="Times New Roman" w:cs="Times New Roman"/>
                <w:sz w:val="24"/>
                <w:szCs w:val="24"/>
              </w:rPr>
              <w:t>45 anos</w:t>
            </w:r>
          </w:p>
        </w:tc>
        <w:tc>
          <w:tcPr>
            <w:tcW w:w="1843" w:type="dxa"/>
            <w:vAlign w:val="center"/>
          </w:tcPr>
          <w:p w14:paraId="05C3AB61" w14:textId="2A221C1C" w:rsidR="001D2899" w:rsidRDefault="00AE03CC"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14:paraId="3E9269F3" w14:textId="077F021D" w:rsidR="001D2899" w:rsidRPr="009351B8" w:rsidRDefault="006A26CF" w:rsidP="00657060">
            <w:pPr>
              <w:rPr>
                <w:rFonts w:ascii="Times New Roman" w:hAnsi="Times New Roman" w:cs="Times New Roman"/>
                <w:sz w:val="24"/>
                <w:szCs w:val="24"/>
              </w:rPr>
            </w:pPr>
            <w:r>
              <w:rPr>
                <w:rFonts w:ascii="Times New Roman" w:hAnsi="Times New Roman" w:cs="Times New Roman"/>
                <w:sz w:val="24"/>
                <w:szCs w:val="24"/>
              </w:rPr>
              <w:t>Aposentada</w:t>
            </w:r>
          </w:p>
        </w:tc>
        <w:tc>
          <w:tcPr>
            <w:tcW w:w="1559" w:type="dxa"/>
            <w:vAlign w:val="center"/>
          </w:tcPr>
          <w:p w14:paraId="11F77495" w14:textId="67660996" w:rsidR="001D2899" w:rsidRPr="009351B8" w:rsidRDefault="002F7539" w:rsidP="0029431D">
            <w:pPr>
              <w:rPr>
                <w:rFonts w:ascii="Times New Roman" w:hAnsi="Times New Roman" w:cs="Times New Roman"/>
                <w:sz w:val="24"/>
                <w:szCs w:val="24"/>
              </w:rPr>
            </w:pPr>
            <w:r>
              <w:rPr>
                <w:rFonts w:ascii="Times New Roman" w:hAnsi="Times New Roman" w:cs="Times New Roman"/>
                <w:sz w:val="24"/>
                <w:szCs w:val="24"/>
              </w:rPr>
              <w:t>1.412,00</w:t>
            </w:r>
          </w:p>
        </w:tc>
      </w:tr>
      <w:tr w:rsidR="00E268D5" w14:paraId="30025B2E" w14:textId="77777777" w:rsidTr="00F8630F">
        <w:trPr>
          <w:trHeight w:val="346"/>
        </w:trPr>
        <w:tc>
          <w:tcPr>
            <w:tcW w:w="2524" w:type="dxa"/>
            <w:vAlign w:val="center"/>
          </w:tcPr>
          <w:p w14:paraId="5FA05B6A" w14:textId="5D0FCB78" w:rsidR="00E268D5" w:rsidRDefault="00E76B72" w:rsidP="00B77CC3">
            <w:pPr>
              <w:rPr>
                <w:rFonts w:ascii="Times New Roman" w:hAnsi="Times New Roman" w:cs="Times New Roman"/>
                <w:sz w:val="24"/>
                <w:szCs w:val="24"/>
              </w:rPr>
            </w:pPr>
            <w:r>
              <w:rPr>
                <w:rFonts w:ascii="Times New Roman" w:hAnsi="Times New Roman" w:cs="Times New Roman"/>
                <w:sz w:val="24"/>
                <w:szCs w:val="24"/>
              </w:rPr>
              <w:t xml:space="preserve"> </w:t>
            </w:r>
            <w:r w:rsidR="006A26CF">
              <w:rPr>
                <w:rFonts w:ascii="Times New Roman" w:hAnsi="Times New Roman" w:cs="Times New Roman"/>
                <w:sz w:val="24"/>
                <w:szCs w:val="24"/>
              </w:rPr>
              <w:t>Samuel Eduardo Machado</w:t>
            </w:r>
          </w:p>
        </w:tc>
        <w:tc>
          <w:tcPr>
            <w:tcW w:w="1162" w:type="dxa"/>
            <w:vAlign w:val="center"/>
          </w:tcPr>
          <w:p w14:paraId="25DFDD2F" w14:textId="41FDA524" w:rsidR="00E268D5" w:rsidRDefault="006A26CF" w:rsidP="00590345">
            <w:pPr>
              <w:rPr>
                <w:rFonts w:ascii="Times New Roman" w:hAnsi="Times New Roman" w:cs="Times New Roman"/>
                <w:sz w:val="24"/>
                <w:szCs w:val="24"/>
              </w:rPr>
            </w:pPr>
            <w:r>
              <w:rPr>
                <w:rFonts w:ascii="Times New Roman" w:hAnsi="Times New Roman" w:cs="Times New Roman"/>
                <w:sz w:val="24"/>
                <w:szCs w:val="24"/>
              </w:rPr>
              <w:t>15 anos</w:t>
            </w:r>
          </w:p>
        </w:tc>
        <w:tc>
          <w:tcPr>
            <w:tcW w:w="1843" w:type="dxa"/>
            <w:vAlign w:val="center"/>
          </w:tcPr>
          <w:p w14:paraId="1835083A" w14:textId="3AB53B28" w:rsidR="00E268D5" w:rsidRDefault="006A26CF"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45895CBB" w14:textId="55AB48A5" w:rsidR="00E268D5" w:rsidRDefault="006A26CF"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41B74C99" w14:textId="77777777" w:rsidR="00E268D5" w:rsidRPr="009351B8" w:rsidRDefault="00E268D5" w:rsidP="0029431D">
            <w:pPr>
              <w:rPr>
                <w:rFonts w:ascii="Times New Roman" w:hAnsi="Times New Roman" w:cs="Times New Roman"/>
                <w:sz w:val="24"/>
                <w:szCs w:val="24"/>
              </w:rPr>
            </w:pPr>
          </w:p>
        </w:tc>
      </w:tr>
      <w:tr w:rsidR="00E268D5" w14:paraId="065F464B" w14:textId="77777777" w:rsidTr="00F8630F">
        <w:trPr>
          <w:trHeight w:val="346"/>
        </w:trPr>
        <w:tc>
          <w:tcPr>
            <w:tcW w:w="2524" w:type="dxa"/>
            <w:vAlign w:val="center"/>
          </w:tcPr>
          <w:p w14:paraId="356D8CCA" w14:textId="48CDE91A" w:rsidR="00E268D5" w:rsidRDefault="006A26CF" w:rsidP="00B77CC3">
            <w:pPr>
              <w:rPr>
                <w:rFonts w:ascii="Times New Roman" w:hAnsi="Times New Roman" w:cs="Times New Roman"/>
                <w:sz w:val="24"/>
                <w:szCs w:val="24"/>
              </w:rPr>
            </w:pPr>
            <w:r>
              <w:rPr>
                <w:rFonts w:ascii="Times New Roman" w:hAnsi="Times New Roman" w:cs="Times New Roman"/>
                <w:sz w:val="24"/>
                <w:szCs w:val="24"/>
              </w:rPr>
              <w:t xml:space="preserve">Saulo </w:t>
            </w:r>
            <w:proofErr w:type="spellStart"/>
            <w:r>
              <w:rPr>
                <w:rFonts w:ascii="Times New Roman" w:hAnsi="Times New Roman" w:cs="Times New Roman"/>
                <w:sz w:val="24"/>
                <w:szCs w:val="24"/>
              </w:rPr>
              <w:t>Walentin</w:t>
            </w:r>
            <w:proofErr w:type="spellEnd"/>
            <w:r>
              <w:rPr>
                <w:rFonts w:ascii="Times New Roman" w:hAnsi="Times New Roman" w:cs="Times New Roman"/>
                <w:sz w:val="24"/>
                <w:szCs w:val="24"/>
              </w:rPr>
              <w:t xml:space="preserve"> da Maia Oliveira</w:t>
            </w:r>
          </w:p>
        </w:tc>
        <w:tc>
          <w:tcPr>
            <w:tcW w:w="1162" w:type="dxa"/>
            <w:vAlign w:val="center"/>
          </w:tcPr>
          <w:p w14:paraId="46BEEE09" w14:textId="1E746D0E" w:rsidR="00E268D5" w:rsidRDefault="006A26CF" w:rsidP="00590345">
            <w:pPr>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anos</w:t>
            </w:r>
          </w:p>
        </w:tc>
        <w:tc>
          <w:tcPr>
            <w:tcW w:w="1843" w:type="dxa"/>
            <w:vAlign w:val="center"/>
          </w:tcPr>
          <w:p w14:paraId="25BEA224" w14:textId="7388670F" w:rsidR="00E268D5" w:rsidRDefault="006A26CF"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1D5F14E0" w14:textId="52E69466" w:rsidR="00E268D5" w:rsidRDefault="006A26CF"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63B08806" w14:textId="77777777" w:rsidR="00E268D5" w:rsidRPr="009351B8" w:rsidRDefault="00E268D5" w:rsidP="0029431D">
            <w:pPr>
              <w:rPr>
                <w:rFonts w:ascii="Times New Roman" w:hAnsi="Times New Roman" w:cs="Times New Roman"/>
                <w:sz w:val="24"/>
                <w:szCs w:val="24"/>
              </w:rPr>
            </w:pPr>
          </w:p>
        </w:tc>
      </w:tr>
    </w:tbl>
    <w:p w14:paraId="052884B4" w14:textId="77777777" w:rsidR="00DF6459" w:rsidRDefault="00DF6459" w:rsidP="00F26700">
      <w:pPr>
        <w:spacing w:after="0" w:line="360" w:lineRule="auto"/>
        <w:rPr>
          <w:rFonts w:ascii="Times New Roman" w:hAnsi="Times New Roman" w:cs="Times New Roman"/>
          <w:b/>
          <w:sz w:val="24"/>
          <w:szCs w:val="24"/>
        </w:rPr>
      </w:pPr>
    </w:p>
    <w:p w14:paraId="7E77A835"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F7CE9A5" w14:textId="0BB19FD4" w:rsidR="00BF1BBC" w:rsidRPr="001B59C5" w:rsidRDefault="00D735A0" w:rsidP="001B5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a residência da </w:t>
      </w:r>
      <w:r w:rsidR="003C00AF">
        <w:rPr>
          <w:rFonts w:ascii="Times New Roman" w:hAnsi="Times New Roman" w:cs="Times New Roman"/>
          <w:sz w:val="24"/>
          <w:szCs w:val="24"/>
        </w:rPr>
        <w:t>usuária, podemos obser</w:t>
      </w:r>
      <w:r w:rsidR="001D5333">
        <w:rPr>
          <w:rFonts w:ascii="Times New Roman" w:hAnsi="Times New Roman" w:cs="Times New Roman"/>
          <w:sz w:val="24"/>
          <w:szCs w:val="24"/>
        </w:rPr>
        <w:t>var que</w:t>
      </w:r>
      <w:r w:rsidR="007A334D">
        <w:rPr>
          <w:rFonts w:ascii="Times New Roman" w:hAnsi="Times New Roman" w:cs="Times New Roman"/>
          <w:sz w:val="24"/>
          <w:szCs w:val="24"/>
        </w:rPr>
        <w:t xml:space="preserve"> tem elevação no telhado e não possui forro, como o telhado</w:t>
      </w:r>
      <w:r w:rsidR="001D5333">
        <w:rPr>
          <w:rFonts w:ascii="Times New Roman" w:hAnsi="Times New Roman" w:cs="Times New Roman"/>
          <w:sz w:val="24"/>
          <w:szCs w:val="24"/>
        </w:rPr>
        <w:t xml:space="preserve"> está</w:t>
      </w:r>
      <w:r w:rsidR="007A334D">
        <w:rPr>
          <w:rFonts w:ascii="Times New Roman" w:hAnsi="Times New Roman" w:cs="Times New Roman"/>
          <w:sz w:val="24"/>
          <w:szCs w:val="24"/>
        </w:rPr>
        <w:t xml:space="preserve"> em desnível fica sujeita a intempérie do tempo.</w:t>
      </w:r>
      <w:r w:rsidR="006A72B7">
        <w:rPr>
          <w:rFonts w:ascii="Times New Roman" w:hAnsi="Times New Roman" w:cs="Times New Roman"/>
          <w:sz w:val="24"/>
          <w:szCs w:val="24"/>
        </w:rPr>
        <w:t xml:space="preserve"> A maior parte de sua residência</w:t>
      </w:r>
      <w:r w:rsidR="00A7433E">
        <w:rPr>
          <w:rFonts w:ascii="Times New Roman" w:hAnsi="Times New Roman" w:cs="Times New Roman"/>
          <w:sz w:val="24"/>
          <w:szCs w:val="24"/>
        </w:rPr>
        <w:t xml:space="preserve"> </w:t>
      </w:r>
      <w:r w:rsidR="007A334D">
        <w:rPr>
          <w:rFonts w:ascii="Times New Roman" w:hAnsi="Times New Roman" w:cs="Times New Roman"/>
          <w:sz w:val="24"/>
          <w:szCs w:val="24"/>
        </w:rPr>
        <w:t xml:space="preserve">necessita de uma reforma, desde o banheiro ate </w:t>
      </w:r>
      <w:r w:rsidR="001D5333">
        <w:rPr>
          <w:rFonts w:ascii="Times New Roman" w:hAnsi="Times New Roman" w:cs="Times New Roman"/>
          <w:sz w:val="24"/>
          <w:szCs w:val="24"/>
        </w:rPr>
        <w:t>o piso da residência.</w:t>
      </w:r>
    </w:p>
    <w:p w14:paraId="061C4A78"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24BAC34A" w14:textId="77777777" w:rsidR="006670BC" w:rsidRDefault="006670BC" w:rsidP="00471CFC">
      <w:pPr>
        <w:spacing w:after="0" w:line="360" w:lineRule="auto"/>
        <w:jc w:val="both"/>
        <w:rPr>
          <w:rFonts w:ascii="Times New Roman" w:hAnsi="Times New Roman" w:cs="Times New Roman"/>
          <w:b/>
          <w:sz w:val="24"/>
          <w:szCs w:val="24"/>
        </w:rPr>
      </w:pPr>
    </w:p>
    <w:p w14:paraId="130F27F0" w14:textId="77777777" w:rsidR="001D5333" w:rsidRDefault="001D5333" w:rsidP="00471C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610FD4C" w14:textId="77777777" w:rsidR="001D5333" w:rsidRDefault="001D5333" w:rsidP="00471CFC">
      <w:pPr>
        <w:spacing w:after="0" w:line="360" w:lineRule="auto"/>
        <w:jc w:val="both"/>
        <w:rPr>
          <w:rFonts w:ascii="Times New Roman" w:hAnsi="Times New Roman" w:cs="Times New Roman"/>
          <w:bCs/>
          <w:sz w:val="24"/>
          <w:szCs w:val="24"/>
        </w:rPr>
      </w:pPr>
    </w:p>
    <w:p w14:paraId="04D23690" w14:textId="77777777" w:rsidR="001D5333" w:rsidRDefault="001D5333" w:rsidP="00471CFC">
      <w:pPr>
        <w:spacing w:after="0" w:line="360" w:lineRule="auto"/>
        <w:jc w:val="both"/>
        <w:rPr>
          <w:rFonts w:ascii="Times New Roman" w:hAnsi="Times New Roman" w:cs="Times New Roman"/>
          <w:bCs/>
          <w:sz w:val="24"/>
          <w:szCs w:val="24"/>
        </w:rPr>
      </w:pPr>
    </w:p>
    <w:p w14:paraId="04B572CA" w14:textId="024DB9E7" w:rsidR="00A7433E" w:rsidRDefault="001D5333" w:rsidP="00471CFC">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Em conversa com a Sra. </w:t>
      </w:r>
      <w:proofErr w:type="spellStart"/>
      <w:r>
        <w:rPr>
          <w:rFonts w:ascii="Times New Roman" w:hAnsi="Times New Roman" w:cs="Times New Roman"/>
          <w:bCs/>
          <w:sz w:val="24"/>
          <w:szCs w:val="24"/>
        </w:rPr>
        <w:t>Valdevina</w:t>
      </w:r>
      <w:proofErr w:type="spellEnd"/>
      <w:r>
        <w:rPr>
          <w:rFonts w:ascii="Times New Roman" w:hAnsi="Times New Roman" w:cs="Times New Roman"/>
          <w:bCs/>
          <w:sz w:val="24"/>
          <w:szCs w:val="24"/>
        </w:rPr>
        <w:t xml:space="preserve"> a usuária relata que tem fibromialgia</w:t>
      </w:r>
      <w:r w:rsidR="00B747DA">
        <w:rPr>
          <w:rFonts w:ascii="Times New Roman" w:hAnsi="Times New Roman" w:cs="Times New Roman"/>
          <w:bCs/>
          <w:sz w:val="24"/>
          <w:szCs w:val="24"/>
        </w:rPr>
        <w:t xml:space="preserve"> e sente muitas dores no corpo, não conseguindo trabalhar diariamente,</w:t>
      </w:r>
      <w:r>
        <w:rPr>
          <w:rFonts w:ascii="Times New Roman" w:hAnsi="Times New Roman" w:cs="Times New Roman"/>
          <w:bCs/>
          <w:sz w:val="24"/>
          <w:szCs w:val="24"/>
        </w:rPr>
        <w:t xml:space="preserve"> se trata no CAPS (centro de atenção psicossocial)</w:t>
      </w:r>
      <w:r w:rsidR="00B747DA">
        <w:rPr>
          <w:rFonts w:ascii="Times New Roman" w:hAnsi="Times New Roman" w:cs="Times New Roman"/>
          <w:bCs/>
          <w:sz w:val="24"/>
          <w:szCs w:val="24"/>
        </w:rPr>
        <w:t>, ficou aposentada devido ao fato de ser dependente de sua mãe falecida.</w:t>
      </w:r>
    </w:p>
    <w:p w14:paraId="0A0D6636" w14:textId="77777777" w:rsidR="00A7433E" w:rsidRPr="00A7433E" w:rsidRDefault="00A7433E" w:rsidP="00471CFC">
      <w:pPr>
        <w:spacing w:after="0" w:line="360" w:lineRule="auto"/>
        <w:jc w:val="both"/>
        <w:rPr>
          <w:rFonts w:ascii="Times New Roman" w:hAnsi="Times New Roman" w:cs="Times New Roman"/>
          <w:bCs/>
          <w:sz w:val="24"/>
          <w:szCs w:val="24"/>
        </w:rPr>
      </w:pPr>
    </w:p>
    <w:p w14:paraId="660A6819" w14:textId="77777777"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14:paraId="3848875C" w14:textId="4D8682B7" w:rsidR="00D34CC8" w:rsidRPr="002948E6" w:rsidRDefault="00BF1BBC" w:rsidP="00880652">
      <w:pPr>
        <w:tabs>
          <w:tab w:val="left" w:pos="708"/>
          <w:tab w:val="left" w:pos="1416"/>
          <w:tab w:val="left" w:pos="2124"/>
          <w:tab w:val="left" w:pos="2832"/>
          <w:tab w:val="left" w:pos="3540"/>
          <w:tab w:val="center" w:pos="42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36AA">
        <w:rPr>
          <w:rFonts w:ascii="Times New Roman" w:hAnsi="Times New Roman" w:cs="Times New Roman"/>
          <w:sz w:val="24"/>
          <w:szCs w:val="24"/>
        </w:rPr>
        <w:t>A u</w:t>
      </w:r>
      <w:r w:rsidR="001B59C5">
        <w:rPr>
          <w:rFonts w:ascii="Times New Roman" w:hAnsi="Times New Roman" w:cs="Times New Roman"/>
          <w:sz w:val="24"/>
          <w:szCs w:val="24"/>
        </w:rPr>
        <w:t>suária recebe o beneficio de</w:t>
      </w:r>
      <w:r w:rsidR="00B747DA">
        <w:rPr>
          <w:rFonts w:ascii="Times New Roman" w:hAnsi="Times New Roman" w:cs="Times New Roman"/>
          <w:sz w:val="24"/>
          <w:szCs w:val="24"/>
        </w:rPr>
        <w:t xml:space="preserve"> auxilio por morte de sua mãe</w:t>
      </w:r>
      <w:r w:rsidR="001B59C5">
        <w:rPr>
          <w:rFonts w:ascii="Times New Roman" w:hAnsi="Times New Roman" w:cs="Times New Roman"/>
          <w:sz w:val="24"/>
          <w:szCs w:val="24"/>
        </w:rPr>
        <w:t xml:space="preserve"> no valor de R$1.412,00. </w:t>
      </w:r>
      <w:r w:rsidR="007536AA">
        <w:rPr>
          <w:rFonts w:ascii="Times New Roman" w:hAnsi="Times New Roman" w:cs="Times New Roman"/>
          <w:sz w:val="24"/>
          <w:szCs w:val="24"/>
        </w:rPr>
        <w:t>Não paga aluguel,</w:t>
      </w:r>
      <w:r w:rsidR="00127432">
        <w:rPr>
          <w:rFonts w:ascii="Times New Roman" w:hAnsi="Times New Roman" w:cs="Times New Roman"/>
          <w:sz w:val="24"/>
          <w:szCs w:val="24"/>
        </w:rPr>
        <w:t xml:space="preserve"> mas tem despesas de agua e luz entre outros gastos.</w:t>
      </w:r>
      <w:r w:rsidR="007536AA">
        <w:rPr>
          <w:rFonts w:ascii="Times New Roman" w:hAnsi="Times New Roman" w:cs="Times New Roman"/>
          <w:sz w:val="24"/>
          <w:szCs w:val="24"/>
        </w:rPr>
        <w:t xml:space="preserve"> Quando consegue trabalho intermitente de diarista consegue sup</w:t>
      </w:r>
      <w:r w:rsidR="00B747DA">
        <w:rPr>
          <w:rFonts w:ascii="Times New Roman" w:hAnsi="Times New Roman" w:cs="Times New Roman"/>
          <w:sz w:val="24"/>
          <w:szCs w:val="24"/>
        </w:rPr>
        <w:t>rir algumas necessidades</w:t>
      </w:r>
      <w:r w:rsidR="007536AA">
        <w:rPr>
          <w:rFonts w:ascii="Times New Roman" w:hAnsi="Times New Roman" w:cs="Times New Roman"/>
          <w:sz w:val="24"/>
          <w:szCs w:val="24"/>
        </w:rPr>
        <w:t xml:space="preserve"> da famíli</w:t>
      </w:r>
      <w:r w:rsidR="00B747DA">
        <w:rPr>
          <w:rFonts w:ascii="Times New Roman" w:hAnsi="Times New Roman" w:cs="Times New Roman"/>
          <w:sz w:val="24"/>
          <w:szCs w:val="24"/>
        </w:rPr>
        <w:t xml:space="preserve">a. </w:t>
      </w:r>
    </w:p>
    <w:p w14:paraId="517DAD10" w14:textId="77777777"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09C0383B" w14:textId="15BC3EB3" w:rsidR="00566C10" w:rsidRPr="00566C10" w:rsidRDefault="003D2BF6"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Água, luz, </w:t>
      </w:r>
      <w:r w:rsidR="00566C10" w:rsidRPr="00566C10">
        <w:rPr>
          <w:rFonts w:ascii="Times New Roman" w:hAnsi="Times New Roman" w:cs="Times New Roman"/>
          <w:sz w:val="24"/>
          <w:szCs w:val="24"/>
        </w:rPr>
        <w:t>Alimentação, Medicamentos, Vestuário gastos que sã</w:t>
      </w:r>
      <w:r w:rsidR="00B86871">
        <w:rPr>
          <w:rFonts w:ascii="Times New Roman" w:hAnsi="Times New Roman" w:cs="Times New Roman"/>
          <w:sz w:val="24"/>
          <w:szCs w:val="24"/>
        </w:rPr>
        <w:t>o inclusos a partir desta renda.</w:t>
      </w:r>
    </w:p>
    <w:p w14:paraId="2E39F7AA" w14:textId="77777777" w:rsidR="00DD3E9F" w:rsidRDefault="00DD3E9F" w:rsidP="00471CFC">
      <w:pPr>
        <w:spacing w:after="0" w:line="360" w:lineRule="auto"/>
        <w:jc w:val="both"/>
        <w:rPr>
          <w:rFonts w:ascii="Times New Roman" w:hAnsi="Times New Roman" w:cs="Times New Roman"/>
          <w:b/>
          <w:sz w:val="24"/>
          <w:szCs w:val="24"/>
        </w:rPr>
      </w:pPr>
    </w:p>
    <w:p w14:paraId="00DF127F"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08D54E88" w14:textId="77777777" w:rsidR="00500178" w:rsidRDefault="00500178" w:rsidP="00471CFC">
      <w:pPr>
        <w:spacing w:after="0" w:line="360" w:lineRule="auto"/>
        <w:jc w:val="both"/>
        <w:rPr>
          <w:rFonts w:ascii="Times New Roman" w:hAnsi="Times New Roman" w:cs="Times New Roman"/>
          <w:b/>
          <w:sz w:val="24"/>
          <w:szCs w:val="24"/>
        </w:rPr>
      </w:pPr>
    </w:p>
    <w:p w14:paraId="7A327A51" w14:textId="77777777"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D8B62A1" w14:textId="77777777"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xml:space="preserve">, visita domiciliar e laudo técnico do Engenheiro Civil,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BE12B8" w14:textId="77777777" w:rsidR="003D2BF6" w:rsidRDefault="003D2BF6"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0D5AF02A" w14:textId="77777777" w:rsidR="003D2BF6" w:rsidRDefault="003D2BF6"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090A887" w14:textId="77777777" w:rsidR="003D2BF6" w:rsidRDefault="003D2BF6" w:rsidP="00E42CE7">
      <w:pPr>
        <w:spacing w:after="0" w:line="360" w:lineRule="auto"/>
        <w:ind w:firstLine="708"/>
        <w:jc w:val="both"/>
        <w:rPr>
          <w:rFonts w:ascii="Times New Roman" w:hAnsi="Times New Roman" w:cs="Times New Roman"/>
          <w:sz w:val="24"/>
          <w:szCs w:val="24"/>
        </w:rPr>
      </w:pPr>
    </w:p>
    <w:p w14:paraId="6753C3FB" w14:textId="74BC22D1"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de </w:t>
      </w:r>
      <w:r w:rsidR="003D6D5E">
        <w:rPr>
          <w:rFonts w:ascii="Times New Roman" w:hAnsi="Times New Roman" w:cs="Times New Roman"/>
          <w:sz w:val="24"/>
          <w:szCs w:val="24"/>
        </w:rPr>
        <w:t xml:space="preserve">menor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Benefício Eventual Melhoria de Habitabilidade de acordo com o que prevê a legislação vigente conforme Lei Municipal da Habitação 2659 de 20/06/2022, referente Melhoria de Habitabilidade da Política Municipal de Habitação.</w:t>
      </w:r>
    </w:p>
    <w:p w14:paraId="31FB4A20" w14:textId="77777777" w:rsidR="001B59C5" w:rsidRDefault="001B59C5" w:rsidP="00E42CE7">
      <w:pPr>
        <w:spacing w:after="0" w:line="360" w:lineRule="auto"/>
        <w:ind w:firstLine="708"/>
        <w:jc w:val="both"/>
        <w:rPr>
          <w:rFonts w:ascii="Times New Roman" w:hAnsi="Times New Roman" w:cs="Times New Roman"/>
          <w:sz w:val="24"/>
          <w:szCs w:val="24"/>
        </w:rPr>
      </w:pPr>
    </w:p>
    <w:p w14:paraId="10576A8C" w14:textId="77777777" w:rsidR="001B59C5" w:rsidRDefault="001B59C5" w:rsidP="00E42CE7">
      <w:pPr>
        <w:spacing w:after="0" w:line="360" w:lineRule="auto"/>
        <w:ind w:firstLine="708"/>
        <w:jc w:val="both"/>
        <w:rPr>
          <w:rFonts w:ascii="Times New Roman" w:hAnsi="Times New Roman" w:cs="Times New Roman"/>
          <w:sz w:val="24"/>
          <w:szCs w:val="24"/>
        </w:rPr>
      </w:pPr>
    </w:p>
    <w:p w14:paraId="13925A04"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7093F928"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77CA6C16" w14:textId="77777777" w:rsidR="00FA2BFF" w:rsidRDefault="00FA2BFF" w:rsidP="00BC1CB2">
      <w:pPr>
        <w:spacing w:after="0" w:line="360" w:lineRule="auto"/>
        <w:jc w:val="both"/>
        <w:rPr>
          <w:rFonts w:ascii="Times New Roman" w:hAnsi="Times New Roman" w:cs="Times New Roman"/>
          <w:sz w:val="24"/>
          <w:szCs w:val="24"/>
        </w:rPr>
      </w:pPr>
    </w:p>
    <w:p w14:paraId="2BA1923D" w14:textId="44076965"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1B59C5">
        <w:rPr>
          <w:rFonts w:ascii="Times New Roman" w:hAnsi="Times New Roman" w:cs="Times New Roman"/>
          <w:sz w:val="24"/>
          <w:szCs w:val="24"/>
        </w:rPr>
        <w:t xml:space="preserve">                               </w:t>
      </w:r>
      <w:r w:rsidR="00A1517F">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3D2BF6">
        <w:rPr>
          <w:rFonts w:ascii="Times New Roman" w:eastAsia="Calibri" w:hAnsi="Times New Roman" w:cs="Times New Roman"/>
          <w:sz w:val="24"/>
          <w:szCs w:val="24"/>
        </w:rPr>
        <w:t xml:space="preserve">01 de </w:t>
      </w:r>
      <w:bookmarkStart w:id="0" w:name="_GoBack"/>
      <w:bookmarkEnd w:id="0"/>
      <w:r w:rsidR="003D2BF6">
        <w:rPr>
          <w:rFonts w:ascii="Times New Roman" w:eastAsia="Calibri" w:hAnsi="Times New Roman" w:cs="Times New Roman"/>
          <w:sz w:val="24"/>
          <w:szCs w:val="24"/>
        </w:rPr>
        <w:t>abril</w:t>
      </w:r>
      <w:r w:rsidR="00A1517F">
        <w:rPr>
          <w:rFonts w:ascii="Times New Roman" w:eastAsia="Calibri" w:hAnsi="Times New Roman" w:cs="Times New Roman"/>
          <w:sz w:val="24"/>
          <w:szCs w:val="24"/>
        </w:rPr>
        <w:t xml:space="preserve"> de 2024.</w:t>
      </w:r>
      <w:r>
        <w:rPr>
          <w:rFonts w:ascii="Times New Roman" w:eastAsia="Calibri" w:hAnsi="Times New Roman" w:cs="Times New Roman"/>
          <w:sz w:val="24"/>
          <w:szCs w:val="24"/>
        </w:rPr>
        <w:t xml:space="preserve"> </w:t>
      </w:r>
    </w:p>
    <w:p w14:paraId="7073E694"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2961B35A" w14:textId="76E156C9" w:rsidR="00553FCB" w:rsidRDefault="00880652"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242A59A4"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07BDA92C" w14:textId="6AB44550"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880652">
        <w:rPr>
          <w:rFonts w:ascii="Times New Roman" w:hAnsi="Times New Roman" w:cs="Times New Roman"/>
          <w:sz w:val="24"/>
          <w:szCs w:val="24"/>
        </w:rPr>
        <w:t>9376</w:t>
      </w:r>
    </w:p>
    <w:p w14:paraId="120FA021" w14:textId="77777777" w:rsidR="004531BA" w:rsidRPr="0083592B" w:rsidRDefault="004531BA" w:rsidP="003A234C">
      <w:pPr>
        <w:jc w:val="both"/>
        <w:rPr>
          <w:rFonts w:ascii="Times New Roman" w:hAnsi="Times New Roman" w:cs="Times New Roman"/>
          <w:sz w:val="24"/>
          <w:szCs w:val="24"/>
        </w:rPr>
      </w:pPr>
    </w:p>
    <w:p w14:paraId="7C7ECCBB"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F9393" w14:textId="77777777" w:rsidR="00C47925" w:rsidRDefault="00C47925" w:rsidP="00A74243">
      <w:pPr>
        <w:spacing w:after="0" w:line="240" w:lineRule="auto"/>
      </w:pPr>
      <w:r>
        <w:separator/>
      </w:r>
    </w:p>
  </w:endnote>
  <w:endnote w:type="continuationSeparator" w:id="0">
    <w:p w14:paraId="6A5D73D7" w14:textId="77777777" w:rsidR="00C47925" w:rsidRDefault="00C47925"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F3F7" w14:textId="77777777" w:rsidR="00A74243" w:rsidRDefault="00B14219" w:rsidP="00A74243">
    <w:pPr>
      <w:pStyle w:val="Rodap"/>
      <w:jc w:val="center"/>
    </w:pPr>
    <w:r>
      <w:t xml:space="preserve">Rua Egídio João Guerra Nº </w:t>
    </w:r>
    <w:r w:rsidR="00A74243">
      <w:t>620 – Bairro Alvorada</w:t>
    </w:r>
  </w:p>
  <w:p w14:paraId="31572E3D" w14:textId="77777777" w:rsidR="00A74243" w:rsidRDefault="00A74243" w:rsidP="00A74243">
    <w:pPr>
      <w:pStyle w:val="Rodap"/>
      <w:jc w:val="center"/>
    </w:pPr>
    <w:r>
      <w:t>Abelardo Luz – SC</w:t>
    </w:r>
  </w:p>
  <w:p w14:paraId="78959606" w14:textId="77777777" w:rsidR="00A74243" w:rsidRPr="00614DC4" w:rsidRDefault="00A74243" w:rsidP="00A74243">
    <w:pPr>
      <w:pStyle w:val="Rodap"/>
      <w:jc w:val="center"/>
    </w:pPr>
    <w:r>
      <w:t xml:space="preserve">Fone: </w:t>
    </w:r>
    <w:r w:rsidR="00B14219">
      <w:t>(49)</w:t>
    </w:r>
    <w:r>
      <w:t>3445</w:t>
    </w:r>
    <w:r w:rsidR="00B14219">
      <w:t>-</w:t>
    </w:r>
    <w:r>
      <w:t>5452</w:t>
    </w:r>
  </w:p>
  <w:p w14:paraId="1DA96968"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3D37" w14:textId="77777777" w:rsidR="00C47925" w:rsidRDefault="00C47925" w:rsidP="00A74243">
      <w:pPr>
        <w:spacing w:after="0" w:line="240" w:lineRule="auto"/>
      </w:pPr>
      <w:r>
        <w:separator/>
      </w:r>
    </w:p>
  </w:footnote>
  <w:footnote w:type="continuationSeparator" w:id="0">
    <w:p w14:paraId="7320075F" w14:textId="77777777" w:rsidR="00C47925" w:rsidRDefault="00C47925"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8ED2" w14:textId="77777777" w:rsidR="00A74243" w:rsidRDefault="0083592B" w:rsidP="00A74243">
    <w:pPr>
      <w:pStyle w:val="Cabealho"/>
    </w:pPr>
    <w:r>
      <w:rPr>
        <w:noProof/>
      </w:rPr>
      <w:drawing>
        <wp:anchor distT="0" distB="0" distL="114300" distR="114300" simplePos="0" relativeHeight="251657728" behindDoc="0" locked="0" layoutInCell="1" allowOverlap="0" wp14:anchorId="4F3492E1" wp14:editId="2EF3AED6">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55870D33" wp14:editId="391245FA">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0D13699B" wp14:editId="3CC7145C">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13699B"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048BDD0B"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3FE7"/>
    <w:rsid w:val="000067CC"/>
    <w:rsid w:val="00010130"/>
    <w:rsid w:val="000175B3"/>
    <w:rsid w:val="0002215F"/>
    <w:rsid w:val="000228A7"/>
    <w:rsid w:val="000236EE"/>
    <w:rsid w:val="00025D35"/>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27432"/>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6DC1"/>
    <w:rsid w:val="00191857"/>
    <w:rsid w:val="00196A58"/>
    <w:rsid w:val="001976DB"/>
    <w:rsid w:val="001A114A"/>
    <w:rsid w:val="001B3A36"/>
    <w:rsid w:val="001B59C5"/>
    <w:rsid w:val="001C0F45"/>
    <w:rsid w:val="001C2594"/>
    <w:rsid w:val="001C754A"/>
    <w:rsid w:val="001D2899"/>
    <w:rsid w:val="001D395B"/>
    <w:rsid w:val="001D3975"/>
    <w:rsid w:val="001D5333"/>
    <w:rsid w:val="001E261C"/>
    <w:rsid w:val="001E62A4"/>
    <w:rsid w:val="001F2206"/>
    <w:rsid w:val="001F254E"/>
    <w:rsid w:val="001F58DF"/>
    <w:rsid w:val="001F5AE4"/>
    <w:rsid w:val="002035AF"/>
    <w:rsid w:val="00203A46"/>
    <w:rsid w:val="00205E97"/>
    <w:rsid w:val="002062E9"/>
    <w:rsid w:val="00206730"/>
    <w:rsid w:val="00210902"/>
    <w:rsid w:val="0021613F"/>
    <w:rsid w:val="00216D61"/>
    <w:rsid w:val="0021717D"/>
    <w:rsid w:val="002225B4"/>
    <w:rsid w:val="00223DB8"/>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F067D"/>
    <w:rsid w:val="002F436F"/>
    <w:rsid w:val="002F5A7D"/>
    <w:rsid w:val="002F5CC6"/>
    <w:rsid w:val="002F6471"/>
    <w:rsid w:val="002F7539"/>
    <w:rsid w:val="002F7A61"/>
    <w:rsid w:val="0030345A"/>
    <w:rsid w:val="00304A63"/>
    <w:rsid w:val="003135E1"/>
    <w:rsid w:val="003145EE"/>
    <w:rsid w:val="00317F41"/>
    <w:rsid w:val="003201A5"/>
    <w:rsid w:val="00322BB2"/>
    <w:rsid w:val="003276B6"/>
    <w:rsid w:val="00330780"/>
    <w:rsid w:val="00331E10"/>
    <w:rsid w:val="00331F23"/>
    <w:rsid w:val="00333BCD"/>
    <w:rsid w:val="0033699B"/>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92C17"/>
    <w:rsid w:val="003A12E8"/>
    <w:rsid w:val="003A1817"/>
    <w:rsid w:val="003A1EA4"/>
    <w:rsid w:val="003A234C"/>
    <w:rsid w:val="003A2E7A"/>
    <w:rsid w:val="003A3802"/>
    <w:rsid w:val="003A6C8E"/>
    <w:rsid w:val="003C00AF"/>
    <w:rsid w:val="003C00B8"/>
    <w:rsid w:val="003C15FC"/>
    <w:rsid w:val="003C23BE"/>
    <w:rsid w:val="003D1E02"/>
    <w:rsid w:val="003D2BF6"/>
    <w:rsid w:val="003D619B"/>
    <w:rsid w:val="003D6D5E"/>
    <w:rsid w:val="003E26E7"/>
    <w:rsid w:val="003E44E2"/>
    <w:rsid w:val="003E4A40"/>
    <w:rsid w:val="003E51EF"/>
    <w:rsid w:val="003F0034"/>
    <w:rsid w:val="00400B1C"/>
    <w:rsid w:val="00401143"/>
    <w:rsid w:val="004012D2"/>
    <w:rsid w:val="004059C7"/>
    <w:rsid w:val="0040763C"/>
    <w:rsid w:val="00414D60"/>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4BD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63AD"/>
    <w:rsid w:val="00640354"/>
    <w:rsid w:val="006433DA"/>
    <w:rsid w:val="00643FD2"/>
    <w:rsid w:val="006479D1"/>
    <w:rsid w:val="00647D44"/>
    <w:rsid w:val="00651A4F"/>
    <w:rsid w:val="0066216A"/>
    <w:rsid w:val="00663B89"/>
    <w:rsid w:val="00664A82"/>
    <w:rsid w:val="006670BC"/>
    <w:rsid w:val="00667732"/>
    <w:rsid w:val="00677B45"/>
    <w:rsid w:val="006869D6"/>
    <w:rsid w:val="00691CB6"/>
    <w:rsid w:val="0069334A"/>
    <w:rsid w:val="00695487"/>
    <w:rsid w:val="00695A68"/>
    <w:rsid w:val="00696192"/>
    <w:rsid w:val="006A1DE6"/>
    <w:rsid w:val="006A26CF"/>
    <w:rsid w:val="006A6010"/>
    <w:rsid w:val="006A72B7"/>
    <w:rsid w:val="006B1FC3"/>
    <w:rsid w:val="006B7ADB"/>
    <w:rsid w:val="006B7D3D"/>
    <w:rsid w:val="006C11C8"/>
    <w:rsid w:val="006C1AF0"/>
    <w:rsid w:val="006C3390"/>
    <w:rsid w:val="006C42B5"/>
    <w:rsid w:val="006C4ED7"/>
    <w:rsid w:val="006C6BAC"/>
    <w:rsid w:val="006D1524"/>
    <w:rsid w:val="006D3853"/>
    <w:rsid w:val="006D504B"/>
    <w:rsid w:val="006D5DDA"/>
    <w:rsid w:val="006E06A3"/>
    <w:rsid w:val="006E154A"/>
    <w:rsid w:val="006E2FE7"/>
    <w:rsid w:val="006E3E6E"/>
    <w:rsid w:val="006E584E"/>
    <w:rsid w:val="006E5DFC"/>
    <w:rsid w:val="006E63D8"/>
    <w:rsid w:val="006F2442"/>
    <w:rsid w:val="006F3288"/>
    <w:rsid w:val="006F481D"/>
    <w:rsid w:val="0070194A"/>
    <w:rsid w:val="00701A90"/>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536AA"/>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547D"/>
    <w:rsid w:val="00795F97"/>
    <w:rsid w:val="0079769B"/>
    <w:rsid w:val="007A2850"/>
    <w:rsid w:val="007A334D"/>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0652"/>
    <w:rsid w:val="00881910"/>
    <w:rsid w:val="008845BB"/>
    <w:rsid w:val="008905AA"/>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7AF8"/>
    <w:rsid w:val="00955759"/>
    <w:rsid w:val="00955910"/>
    <w:rsid w:val="00957C71"/>
    <w:rsid w:val="0097028C"/>
    <w:rsid w:val="00970774"/>
    <w:rsid w:val="0097141B"/>
    <w:rsid w:val="00972179"/>
    <w:rsid w:val="009746D4"/>
    <w:rsid w:val="00982A90"/>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365F"/>
    <w:rsid w:val="009E4E72"/>
    <w:rsid w:val="009E4EF2"/>
    <w:rsid w:val="009F15CE"/>
    <w:rsid w:val="009F1BBB"/>
    <w:rsid w:val="00A05BC9"/>
    <w:rsid w:val="00A10882"/>
    <w:rsid w:val="00A11539"/>
    <w:rsid w:val="00A125C8"/>
    <w:rsid w:val="00A14EB3"/>
    <w:rsid w:val="00A1517F"/>
    <w:rsid w:val="00A15637"/>
    <w:rsid w:val="00A1564D"/>
    <w:rsid w:val="00A15942"/>
    <w:rsid w:val="00A15F08"/>
    <w:rsid w:val="00A26213"/>
    <w:rsid w:val="00A30C38"/>
    <w:rsid w:val="00A317F1"/>
    <w:rsid w:val="00A31BA9"/>
    <w:rsid w:val="00A34AD6"/>
    <w:rsid w:val="00A376DE"/>
    <w:rsid w:val="00A376F4"/>
    <w:rsid w:val="00A37BA2"/>
    <w:rsid w:val="00A413C2"/>
    <w:rsid w:val="00A422E9"/>
    <w:rsid w:val="00A45040"/>
    <w:rsid w:val="00A47A13"/>
    <w:rsid w:val="00A47A80"/>
    <w:rsid w:val="00A5076F"/>
    <w:rsid w:val="00A53924"/>
    <w:rsid w:val="00A55B3B"/>
    <w:rsid w:val="00A60182"/>
    <w:rsid w:val="00A60537"/>
    <w:rsid w:val="00A62BB4"/>
    <w:rsid w:val="00A74243"/>
    <w:rsid w:val="00A7433E"/>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03CC"/>
    <w:rsid w:val="00AE2359"/>
    <w:rsid w:val="00AE4680"/>
    <w:rsid w:val="00AF16E8"/>
    <w:rsid w:val="00AF2DD3"/>
    <w:rsid w:val="00AF384B"/>
    <w:rsid w:val="00B03219"/>
    <w:rsid w:val="00B067CC"/>
    <w:rsid w:val="00B06C38"/>
    <w:rsid w:val="00B12300"/>
    <w:rsid w:val="00B124D7"/>
    <w:rsid w:val="00B132AD"/>
    <w:rsid w:val="00B14219"/>
    <w:rsid w:val="00B15484"/>
    <w:rsid w:val="00B16857"/>
    <w:rsid w:val="00B21584"/>
    <w:rsid w:val="00B23EA2"/>
    <w:rsid w:val="00B36C89"/>
    <w:rsid w:val="00B37C24"/>
    <w:rsid w:val="00B40BCE"/>
    <w:rsid w:val="00B45942"/>
    <w:rsid w:val="00B45EAF"/>
    <w:rsid w:val="00B47CF6"/>
    <w:rsid w:val="00B51B65"/>
    <w:rsid w:val="00B5344A"/>
    <w:rsid w:val="00B5458E"/>
    <w:rsid w:val="00B5575F"/>
    <w:rsid w:val="00B601CE"/>
    <w:rsid w:val="00B61A59"/>
    <w:rsid w:val="00B62067"/>
    <w:rsid w:val="00B6383C"/>
    <w:rsid w:val="00B65A4F"/>
    <w:rsid w:val="00B747DA"/>
    <w:rsid w:val="00B77CC3"/>
    <w:rsid w:val="00B83BB1"/>
    <w:rsid w:val="00B84079"/>
    <w:rsid w:val="00B84BB9"/>
    <w:rsid w:val="00B86871"/>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44203"/>
    <w:rsid w:val="00C47925"/>
    <w:rsid w:val="00C52536"/>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6161"/>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268D5"/>
    <w:rsid w:val="00E329F7"/>
    <w:rsid w:val="00E415E4"/>
    <w:rsid w:val="00E422C7"/>
    <w:rsid w:val="00E42CE7"/>
    <w:rsid w:val="00E54475"/>
    <w:rsid w:val="00E56E2C"/>
    <w:rsid w:val="00E61E7A"/>
    <w:rsid w:val="00E705B6"/>
    <w:rsid w:val="00E71024"/>
    <w:rsid w:val="00E7425F"/>
    <w:rsid w:val="00E75EC6"/>
    <w:rsid w:val="00E76B72"/>
    <w:rsid w:val="00E80581"/>
    <w:rsid w:val="00E86FFE"/>
    <w:rsid w:val="00E874DA"/>
    <w:rsid w:val="00E92C7C"/>
    <w:rsid w:val="00E933A9"/>
    <w:rsid w:val="00E95B62"/>
    <w:rsid w:val="00EA19CA"/>
    <w:rsid w:val="00EA7267"/>
    <w:rsid w:val="00EB017D"/>
    <w:rsid w:val="00EB045B"/>
    <w:rsid w:val="00EB0A1E"/>
    <w:rsid w:val="00EB0D6E"/>
    <w:rsid w:val="00EB7C4D"/>
    <w:rsid w:val="00EC4362"/>
    <w:rsid w:val="00EC5A2B"/>
    <w:rsid w:val="00ED1531"/>
    <w:rsid w:val="00ED2479"/>
    <w:rsid w:val="00ED3DDA"/>
    <w:rsid w:val="00ED7690"/>
    <w:rsid w:val="00EE1AC3"/>
    <w:rsid w:val="00EE2039"/>
    <w:rsid w:val="00EE2FF1"/>
    <w:rsid w:val="00EF14BE"/>
    <w:rsid w:val="00EF2F45"/>
    <w:rsid w:val="00EF3685"/>
    <w:rsid w:val="00EF5387"/>
    <w:rsid w:val="00F06AD6"/>
    <w:rsid w:val="00F10578"/>
    <w:rsid w:val="00F106B2"/>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21F6-01BB-4AC6-AA85-2F6C0A19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1324</TotalTime>
  <Pages>3</Pages>
  <Words>747</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6</cp:revision>
  <cp:lastPrinted>2024-05-07T11:52:00Z</cp:lastPrinted>
  <dcterms:created xsi:type="dcterms:W3CDTF">2024-03-21T13:41:00Z</dcterms:created>
  <dcterms:modified xsi:type="dcterms:W3CDTF">2024-05-07T12:28:00Z</dcterms:modified>
</cp:coreProperties>
</file>